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29762" w14:textId="484B909C" w:rsidR="00566E10" w:rsidRDefault="000C5BF4" w:rsidP="00771816">
      <w:pPr>
        <w:pStyle w:val="a3"/>
        <w:rPr>
          <w:rFonts w:hint="eastAsia"/>
        </w:rPr>
      </w:pPr>
      <w:r>
        <w:rPr>
          <w:rFonts w:hint="eastAsia"/>
        </w:rPr>
        <w:t>a</w:t>
      </w:r>
      <w:r>
        <w:t>ngular flex layout</w:t>
      </w:r>
      <w:r>
        <w:rPr>
          <w:rFonts w:hint="eastAsia"/>
        </w:rPr>
        <w:t>について</w:t>
      </w:r>
    </w:p>
    <w:p w14:paraId="4536918C" w14:textId="2AA5FEF5" w:rsidR="00463527" w:rsidRPr="00463527" w:rsidRDefault="00463527" w:rsidP="00463527">
      <w:pPr>
        <w:wordWrap w:val="0"/>
        <w:jc w:val="right"/>
      </w:pPr>
      <w:r>
        <w:rPr>
          <w:rFonts w:hint="eastAsia"/>
        </w:rPr>
        <w:t>小西 孝海</w:t>
      </w:r>
    </w:p>
    <w:p w14:paraId="597A86F1" w14:textId="22C48AA7" w:rsidR="00463527" w:rsidRDefault="00885E7B" w:rsidP="007E1C2C">
      <w:pPr>
        <w:pStyle w:val="1"/>
      </w:pPr>
      <w:r>
        <w:rPr>
          <w:rFonts w:hint="eastAsia"/>
        </w:rPr>
        <w:t>基本</w:t>
      </w:r>
    </w:p>
    <w:p w14:paraId="4C97B8A5" w14:textId="006EE589" w:rsidR="00463527" w:rsidRDefault="00FC2BBD" w:rsidP="00463527">
      <w:pPr>
        <w:rPr>
          <w:rFonts w:hint="eastAsia"/>
        </w:rPr>
      </w:pPr>
      <w:r>
        <w:t>angular</w:t>
      </w:r>
      <w:r>
        <w:rPr>
          <w:rFonts w:hint="eastAsia"/>
        </w:rPr>
        <w:t>のf</w:t>
      </w:r>
      <w:r>
        <w:t>lex-layout</w:t>
      </w:r>
      <w:r w:rsidR="00A65508">
        <w:rPr>
          <w:rFonts w:hint="eastAsia"/>
        </w:rPr>
        <w:t>の基本的な考え方について</w:t>
      </w:r>
      <w:r w:rsidR="00E07404">
        <w:fldChar w:fldCharType="begin"/>
      </w:r>
      <w:r w:rsidR="00E07404">
        <w:instrText xml:space="preserve"> </w:instrText>
      </w:r>
      <w:r w:rsidR="00E07404">
        <w:rPr>
          <w:rFonts w:hint="eastAsia"/>
        </w:rPr>
        <w:instrText>REF _Ref61806904 \h</w:instrText>
      </w:r>
      <w:r w:rsidR="00E07404">
        <w:instrText xml:space="preserve"> </w:instrText>
      </w:r>
      <w:r w:rsidR="00E07404">
        <w:fldChar w:fldCharType="separate"/>
      </w:r>
      <w:r w:rsidR="00C95B5C">
        <w:t xml:space="preserve">図 </w:t>
      </w:r>
      <w:r w:rsidR="00C95B5C">
        <w:rPr>
          <w:noProof/>
        </w:rPr>
        <w:t>1</w:t>
      </w:r>
      <w:r w:rsidR="00C95B5C">
        <w:t>.</w:t>
      </w:r>
      <w:r w:rsidR="00C95B5C">
        <w:rPr>
          <w:noProof/>
        </w:rPr>
        <w:t>1</w:t>
      </w:r>
      <w:r w:rsidR="00E07404">
        <w:fldChar w:fldCharType="end"/>
      </w:r>
      <w:r w:rsidR="00E07404">
        <w:rPr>
          <w:rFonts w:hint="eastAsia"/>
        </w:rPr>
        <w:t>を元に</w:t>
      </w:r>
      <w:r w:rsidR="00A65508">
        <w:rPr>
          <w:rFonts w:hint="eastAsia"/>
        </w:rPr>
        <w:t>説明する。</w:t>
      </w:r>
    </w:p>
    <w:p w14:paraId="726133DB" w14:textId="04E914DB" w:rsidR="00642DE5" w:rsidRDefault="00642DE5" w:rsidP="00463527"/>
    <w:p w14:paraId="2E76C0DF" w14:textId="77777777" w:rsidR="00AD0AE7" w:rsidRDefault="002A0476" w:rsidP="00AD0AE7">
      <w:pPr>
        <w:keepNext/>
      </w:pPr>
      <w:r>
        <w:rPr>
          <w:rFonts w:hint="eastAsia"/>
          <w:noProof/>
        </w:rPr>
        <mc:AlternateContent>
          <mc:Choice Requires="wpc">
            <w:drawing>
              <wp:inline distT="0" distB="0" distL="0" distR="0" wp14:anchorId="3D71F871" wp14:editId="5D15CEAB">
                <wp:extent cx="5400040" cy="3291840"/>
                <wp:effectExtent l="0" t="0" r="10160" b="2286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2" name="正方形/長方形 2"/>
                        <wps:cNvSpPr/>
                        <wps:spPr>
                          <a:xfrm>
                            <a:off x="121920" y="190501"/>
                            <a:ext cx="5204460" cy="2636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8844DC" w14:textId="34D341CB" w:rsidR="00E2584D" w:rsidRPr="007A71CD" w:rsidRDefault="00E2584D" w:rsidP="00E2584D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7A71CD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f</w:t>
                              </w:r>
                              <w:r w:rsidRPr="007A71CD">
                                <w:rPr>
                                  <w:sz w:val="44"/>
                                  <w:szCs w:val="44"/>
                                </w:rPr>
                                <w:t>lex-container</w:t>
                              </w:r>
                              <w:r w:rsidR="00BD4AEB">
                                <w:rPr>
                                  <w:sz w:val="44"/>
                                  <w:szCs w:val="44"/>
                                </w:rPr>
                                <w:t>(fxLayout)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66700" y="510540"/>
                            <a:ext cx="1165860" cy="1242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6118DD" w14:textId="6FCDCCAF" w:rsidR="00BF42D5" w:rsidRDefault="00853E8F" w:rsidP="00853E8F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t>lex-item</w:t>
                              </w:r>
                            </w:p>
                            <w:p w14:paraId="5B4B064C" w14:textId="75B9255D" w:rsidR="008F6929" w:rsidRDefault="001971B9" w:rsidP="00175AD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fxFlex)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171700" y="518160"/>
                            <a:ext cx="1165860" cy="1242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BB9C8A" w14:textId="5C8AEDF4" w:rsidR="00175AD5" w:rsidRDefault="00853E8F" w:rsidP="00175AD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t>lex-item</w:t>
                              </w:r>
                            </w:p>
                            <w:p w14:paraId="70710D75" w14:textId="77777777" w:rsidR="00175AD5" w:rsidRDefault="00175AD5" w:rsidP="00175AD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fxFlex)</w:t>
                              </w:r>
                            </w:p>
                            <w:p w14:paraId="5A695A47" w14:textId="2D4DB23D" w:rsidR="007A71CD" w:rsidRDefault="007A71CD" w:rsidP="00175A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084320" y="518160"/>
                            <a:ext cx="1165860" cy="12420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D64EC8" w14:textId="4BCD1138" w:rsidR="00175AD5" w:rsidRDefault="00853E8F" w:rsidP="00175AD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t>lex-item</w:t>
                              </w:r>
                            </w:p>
                            <w:p w14:paraId="0599164B" w14:textId="77777777" w:rsidR="00175AD5" w:rsidRDefault="00175AD5" w:rsidP="00175AD5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fxFlex)</w:t>
                              </w:r>
                            </w:p>
                            <w:p w14:paraId="382E4285" w14:textId="3B9DDA8E" w:rsidR="007A71CD" w:rsidRDefault="007A71CD" w:rsidP="00175AD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矢印コネクタ 6"/>
                        <wps:cNvCnPr>
                          <a:stCxn id="3" idx="3"/>
                          <a:endCxn id="4" idx="1"/>
                        </wps:cNvCnPr>
                        <wps:spPr>
                          <a:xfrm>
                            <a:off x="1432560" y="1131570"/>
                            <a:ext cx="739140" cy="762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矢印コネクタ 8"/>
                        <wps:cNvCnPr>
                          <a:stCxn id="4" idx="3"/>
                          <a:endCxn id="5" idx="1"/>
                        </wps:cNvCnPr>
                        <wps:spPr>
                          <a:xfrm>
                            <a:off x="3337560" y="1139190"/>
                            <a:ext cx="74676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432560" y="883920"/>
                            <a:ext cx="76962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E2B36E" w14:textId="188DB204" w:rsidR="009663B1" w:rsidRDefault="009663B1">
                              <w:r>
                                <w:rPr>
                                  <w:rFonts w:hint="eastAsia"/>
                                </w:rPr>
                                <w:t>FlexGap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352800" y="899160"/>
                            <a:ext cx="76962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E8A2C8" w14:textId="77777777" w:rsidR="009663B1" w:rsidRDefault="009663B1">
                              <w:r>
                                <w:rPr>
                                  <w:rFonts w:hint="eastAsia"/>
                                </w:rPr>
                                <w:t>FlexGap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矢印: 右 11"/>
                        <wps:cNvSpPr/>
                        <wps:spPr>
                          <a:xfrm>
                            <a:off x="388620" y="1813560"/>
                            <a:ext cx="4739640" cy="2133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354580" y="1950720"/>
                            <a:ext cx="899160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B48055" w14:textId="6B7B5F7F" w:rsidR="004762CC" w:rsidRDefault="004762CC">
                              <w:r>
                                <w:rPr>
                                  <w:rFonts w:hint="eastAsia"/>
                                </w:rPr>
                                <w:t>Flex</w:t>
                              </w:r>
                              <w:r>
                                <w:t>Order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71F871" id="キャンバス 1" o:spid="_x0000_s1026" editas="canvas" style="width:425.2pt;height:259.2pt;mso-position-horizontal-relative:char;mso-position-vertical-relative:line" coordsize="54000,3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32918;visibility:visible;mso-wrap-style:square" filled="t" stroked="t" strokecolor="black [3213]">
                  <v:fill o:detectmouseclick="t"/>
                  <v:path o:connecttype="none"/>
                </v:shape>
                <v:rect id="正方形/長方形 2" o:spid="_x0000_s1028" style="position:absolute;left:1219;top:1905;width:52044;height:2636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" fillcolor="#ffc000 [3207]" strokecolor="#7f5f00 [1607]" strokeweight="1pt">
                  <v:textbox>
                    <w:txbxContent>
                      <w:p w14:paraId="378844DC" w14:textId="34D341CB" w:rsidR="00E2584D" w:rsidRPr="007A71CD" w:rsidRDefault="00E2584D" w:rsidP="00E2584D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7A71CD">
                          <w:rPr>
                            <w:rFonts w:hint="eastAsia"/>
                            <w:sz w:val="44"/>
                            <w:szCs w:val="44"/>
                          </w:rPr>
                          <w:t>f</w:t>
                        </w:r>
                        <w:r w:rsidRPr="007A71CD">
                          <w:rPr>
                            <w:sz w:val="44"/>
                            <w:szCs w:val="44"/>
                          </w:rPr>
                          <w:t>lex-container</w:t>
                        </w:r>
                        <w:r w:rsidR="00BD4AEB">
                          <w:rPr>
                            <w:sz w:val="44"/>
                            <w:szCs w:val="44"/>
                          </w:rPr>
                          <w:t>(fxLayout)</w:t>
                        </w:r>
                      </w:p>
                    </w:txbxContent>
                  </v:textbox>
                </v:rect>
                <v:rect id="正方形/長方形 3" o:spid="_x0000_s1029" style="position:absolute;left:2667;top:5105;width:11658;height:1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" fillcolor="white [3201]" strokecolor="#a5a5a5 [3206]" strokeweight="1pt">
                  <v:textbox>
                    <w:txbxContent>
                      <w:p w14:paraId="7E6118DD" w14:textId="6FCDCCAF" w:rsidR="00BF42D5" w:rsidRDefault="00853E8F" w:rsidP="00853E8F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t>lex-item</w:t>
                        </w:r>
                      </w:p>
                      <w:p w14:paraId="5B4B064C" w14:textId="75B9255D" w:rsidR="008F6929" w:rsidRDefault="001971B9" w:rsidP="00175AD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fxFlex)</w:t>
                        </w:r>
                      </w:p>
                    </w:txbxContent>
                  </v:textbox>
                </v:rect>
                <v:rect id="正方形/長方形 4" o:spid="_x0000_s1030" style="position:absolute;left:21717;top:5181;width:11658;height:1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" fillcolor="white [3201]" strokecolor="#a5a5a5 [3206]" strokeweight="1pt">
                  <v:textbox>
                    <w:txbxContent>
                      <w:p w14:paraId="18BB9C8A" w14:textId="5C8AEDF4" w:rsidR="00175AD5" w:rsidRDefault="00853E8F" w:rsidP="00175AD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t>lex-item</w:t>
                        </w:r>
                      </w:p>
                      <w:p w14:paraId="70710D75" w14:textId="77777777" w:rsidR="00175AD5" w:rsidRDefault="00175AD5" w:rsidP="00175AD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fxFlex)</w:t>
                        </w:r>
                      </w:p>
                      <w:p w14:paraId="5A695A47" w14:textId="2D4DB23D" w:rsidR="007A71CD" w:rsidRDefault="007A71CD" w:rsidP="00175AD5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5" o:spid="_x0000_s1031" style="position:absolute;left:40843;top:5181;width:11658;height:1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" fillcolor="white [3201]" strokecolor="#a5a5a5 [3206]" strokeweight="1pt">
                  <v:textbox>
                    <w:txbxContent>
                      <w:p w14:paraId="31D64EC8" w14:textId="4BCD1138" w:rsidR="00175AD5" w:rsidRDefault="00853E8F" w:rsidP="00175AD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t>lex-item</w:t>
                        </w:r>
                      </w:p>
                      <w:p w14:paraId="0599164B" w14:textId="77777777" w:rsidR="00175AD5" w:rsidRDefault="00175AD5" w:rsidP="00175AD5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fxFlex)</w:t>
                        </w:r>
                      </w:p>
                      <w:p w14:paraId="382E4285" w14:textId="3B9DDA8E" w:rsidR="007A71CD" w:rsidRDefault="007A71CD" w:rsidP="00175AD5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32" type="#_x0000_t32" style="position:absolute;left:14325;top:11315;width:7392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" strokecolor="#4472c4 [3204]" strokeweight=".5pt">
                  <v:stroke startarrow="block" endarrow="block" joinstyle="miter"/>
                </v:shape>
                <v:shape id="直線矢印コネクタ 8" o:spid="_x0000_s1033" type="#_x0000_t32" style="position:absolute;left:33375;top:11391;width:74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" strokecolor="#4472c4 [3204]" strokeweight="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4" type="#_x0000_t202" style="position:absolute;left:14325;top:8839;width:769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FE2B36E" w14:textId="188DB204" w:rsidR="009663B1" w:rsidRDefault="009663B1">
                        <w:r>
                          <w:rPr>
                            <w:rFonts w:hint="eastAsia"/>
                          </w:rPr>
                          <w:t>FlexGap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33528;top:8991;width:7696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4E8A2C8" w14:textId="77777777" w:rsidR="009663B1" w:rsidRDefault="009663B1">
                        <w:r>
                          <w:rPr>
                            <w:rFonts w:hint="eastAsia"/>
                          </w:rPr>
                          <w:t>FlexGap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1" o:spid="_x0000_s1036" type="#_x0000_t13" style="position:absolute;left:3886;top:18135;width:47396;height:2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" adj="21114" fillcolor="#4472c4 [3204]" strokecolor="#1f3763 [1604]" strokeweight="1pt"/>
                <v:shape id="テキスト ボックス 12" o:spid="_x0000_s1037" type="#_x0000_t202" style="position:absolute;left:23545;top:19507;width:899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7B48055" w14:textId="6B7B5F7F" w:rsidR="004762CC" w:rsidRDefault="004762CC">
                        <w:r>
                          <w:rPr>
                            <w:rFonts w:hint="eastAsia"/>
                          </w:rPr>
                          <w:t>Flex</w:t>
                        </w:r>
                        <w:r>
                          <w:t>Order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D1B94C" w14:textId="2C3CD64A" w:rsidR="00642DE5" w:rsidRDefault="00AD0AE7" w:rsidP="00C3554A">
      <w:pPr>
        <w:pStyle w:val="a9"/>
        <w:jc w:val="center"/>
      </w:pPr>
      <w:bookmarkStart w:id="0" w:name="_Ref61806904"/>
      <w:r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1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1</w:t>
      </w:r>
      <w:r w:rsidR="002536E0">
        <w:fldChar w:fldCharType="end"/>
      </w:r>
      <w:bookmarkEnd w:id="0"/>
      <w:r w:rsidR="00C3554A">
        <w:rPr>
          <w:rFonts w:hint="eastAsia"/>
        </w:rPr>
        <w:t xml:space="preserve"> レイアウトの定義</w:t>
      </w:r>
    </w:p>
    <w:p w14:paraId="0F95615C" w14:textId="77777777" w:rsidR="00F2306D" w:rsidRPr="00F2306D" w:rsidRDefault="00F2306D" w:rsidP="00F2306D">
      <w:pPr>
        <w:rPr>
          <w:rFonts w:hint="eastAsia"/>
        </w:rPr>
      </w:pPr>
    </w:p>
    <w:p w14:paraId="13BC52C2" w14:textId="305E9EAD" w:rsidR="00F2306D" w:rsidRDefault="006F0DC8" w:rsidP="00F2306D">
      <w:r>
        <w:rPr>
          <w:rFonts w:hint="eastAsia"/>
        </w:rPr>
        <w:t>まず、いくつかのアイテム、例えばc</w:t>
      </w:r>
      <w:r>
        <w:t>ard</w:t>
      </w:r>
      <w:r>
        <w:rPr>
          <w:rFonts w:hint="eastAsia"/>
        </w:rPr>
        <w:t>や</w:t>
      </w:r>
      <w:r w:rsidR="00E678A8">
        <w:rPr>
          <w:rFonts w:hint="eastAsia"/>
        </w:rPr>
        <w:t>f</w:t>
      </w:r>
      <w:r w:rsidR="00E678A8">
        <w:t>orm</w:t>
      </w:r>
      <w:r w:rsidR="00E678A8">
        <w:rPr>
          <w:rFonts w:hint="eastAsia"/>
        </w:rPr>
        <w:t>といった要素のことを</w:t>
      </w:r>
      <w:r w:rsidR="00E678A8">
        <w:fldChar w:fldCharType="begin"/>
      </w:r>
      <w:r w:rsidR="00E678A8">
        <w:instrText xml:space="preserve"> </w:instrText>
      </w:r>
      <w:r w:rsidR="00E678A8">
        <w:rPr>
          <w:rFonts w:hint="eastAsia"/>
        </w:rPr>
        <w:instrText>REF _Ref61806904 \h</w:instrText>
      </w:r>
      <w:r w:rsidR="00E678A8">
        <w:instrText xml:space="preserve"> </w:instrText>
      </w:r>
      <w:r w:rsidR="00E678A8">
        <w:fldChar w:fldCharType="separate"/>
      </w:r>
      <w:r w:rsidR="00C95B5C">
        <w:t xml:space="preserve">図 </w:t>
      </w:r>
      <w:r w:rsidR="00C95B5C">
        <w:rPr>
          <w:noProof/>
        </w:rPr>
        <w:t>1</w:t>
      </w:r>
      <w:r w:rsidR="00C95B5C">
        <w:t>.</w:t>
      </w:r>
      <w:r w:rsidR="00C95B5C">
        <w:rPr>
          <w:noProof/>
        </w:rPr>
        <w:t>1</w:t>
      </w:r>
      <w:r w:rsidR="00E678A8">
        <w:fldChar w:fldCharType="end"/>
      </w:r>
      <w:r w:rsidR="00E678A8">
        <w:rPr>
          <w:rFonts w:hint="eastAsia"/>
        </w:rPr>
        <w:t>では</w:t>
      </w:r>
      <w:r w:rsidR="00E678A8">
        <w:t>flex-item</w:t>
      </w:r>
      <w:r w:rsidR="00E678A8">
        <w:rPr>
          <w:rFonts w:hint="eastAsia"/>
        </w:rPr>
        <w:t>として記している。</w:t>
      </w:r>
    </w:p>
    <w:p w14:paraId="2C9EB049" w14:textId="32500789" w:rsidR="00415CB8" w:rsidRDefault="005A05B5" w:rsidP="00F2306D">
      <w:r>
        <w:rPr>
          <w:rFonts w:hint="eastAsia"/>
        </w:rPr>
        <w:t>そして</w:t>
      </w:r>
      <w:r w:rsidR="00D10D16">
        <w:rPr>
          <w:rFonts w:hint="eastAsia"/>
        </w:rPr>
        <w:t>いくつかの</w:t>
      </w:r>
      <w:r w:rsidR="00E678A8">
        <w:rPr>
          <w:rFonts w:hint="eastAsia"/>
        </w:rPr>
        <w:t>f</w:t>
      </w:r>
      <w:r w:rsidR="00E678A8">
        <w:t>lex-item</w:t>
      </w:r>
      <w:r w:rsidR="00E678A8">
        <w:rPr>
          <w:rFonts w:hint="eastAsia"/>
        </w:rPr>
        <w:t>を</w:t>
      </w:r>
      <w:r w:rsidR="00415CB8">
        <w:rPr>
          <w:rFonts w:hint="eastAsia"/>
        </w:rPr>
        <w:t>一つにまとめたものを</w:t>
      </w:r>
      <w:r w:rsidR="00415CB8">
        <w:t>flex-container</w:t>
      </w:r>
      <w:r w:rsidR="00415CB8">
        <w:rPr>
          <w:rFonts w:hint="eastAsia"/>
        </w:rPr>
        <w:t>としている。</w:t>
      </w:r>
    </w:p>
    <w:p w14:paraId="433DE9D6" w14:textId="395A20DF" w:rsidR="005A05B5" w:rsidRDefault="005A05B5" w:rsidP="00F2306D">
      <w:r>
        <w:rPr>
          <w:rFonts w:hint="eastAsia"/>
        </w:rPr>
        <w:t>a</w:t>
      </w:r>
      <w:r>
        <w:t>ngular flex layout</w:t>
      </w:r>
      <w:r>
        <w:rPr>
          <w:rFonts w:hint="eastAsia"/>
        </w:rPr>
        <w:t>では、</w:t>
      </w:r>
      <w:r w:rsidR="002F219D">
        <w:rPr>
          <w:rFonts w:hint="eastAsia"/>
        </w:rPr>
        <w:t>主に4つの機能に分かれている。</w:t>
      </w:r>
    </w:p>
    <w:p w14:paraId="51ABEFF0" w14:textId="4C20BDBA" w:rsidR="002F219D" w:rsidRDefault="002F219D" w:rsidP="00F2306D"/>
    <w:p w14:paraId="1F1B65DC" w14:textId="367D6E79" w:rsidR="002F219D" w:rsidRPr="002F219D" w:rsidRDefault="002F219D" w:rsidP="00F2306D">
      <w:pPr>
        <w:rPr>
          <w:rFonts w:hint="eastAsia"/>
          <w:b/>
          <w:bCs/>
        </w:rPr>
      </w:pPr>
      <w:r w:rsidRPr="002F219D">
        <w:rPr>
          <w:rFonts w:hint="eastAsia"/>
          <w:b/>
          <w:bCs/>
        </w:rPr>
        <w:t>f</w:t>
      </w:r>
      <w:r w:rsidRPr="002F219D">
        <w:rPr>
          <w:b/>
          <w:bCs/>
        </w:rPr>
        <w:t>xLayout</w:t>
      </w:r>
    </w:p>
    <w:p w14:paraId="45873B86" w14:textId="235099C5" w:rsidR="00463527" w:rsidRDefault="002F219D" w:rsidP="00463527">
      <w:r>
        <w:rPr>
          <w:rFonts w:hint="eastAsia"/>
        </w:rPr>
        <w:t>f</w:t>
      </w:r>
      <w:r>
        <w:t>xLayout</w:t>
      </w:r>
      <w:r>
        <w:rPr>
          <w:rFonts w:hint="eastAsia"/>
        </w:rPr>
        <w:t>は、f</w:t>
      </w:r>
      <w:r>
        <w:t>lex-item</w:t>
      </w:r>
      <w:r>
        <w:rPr>
          <w:rFonts w:hint="eastAsia"/>
        </w:rPr>
        <w:t>を縦並びに表示するか、横並びに表示するかを</w:t>
      </w:r>
      <w:r w:rsidR="00C03BBA">
        <w:rPr>
          <w:rFonts w:hint="eastAsia"/>
        </w:rPr>
        <w:t>制御</w:t>
      </w:r>
      <w:r w:rsidR="00F54B10">
        <w:rPr>
          <w:rFonts w:hint="eastAsia"/>
        </w:rPr>
        <w:t>する。</w:t>
      </w:r>
    </w:p>
    <w:p w14:paraId="3800D6A5" w14:textId="133748F1" w:rsidR="00F54B10" w:rsidRPr="00C03BBA" w:rsidRDefault="00F54B10" w:rsidP="00463527"/>
    <w:p w14:paraId="4AF60697" w14:textId="7A8B55DF" w:rsidR="00F54B10" w:rsidRDefault="00F54B10" w:rsidP="00463527">
      <w:pPr>
        <w:rPr>
          <w:b/>
          <w:bCs/>
        </w:rPr>
      </w:pPr>
      <w:r w:rsidRPr="00F54B10">
        <w:rPr>
          <w:rFonts w:hint="eastAsia"/>
          <w:b/>
          <w:bCs/>
        </w:rPr>
        <w:t>f</w:t>
      </w:r>
      <w:r w:rsidRPr="00F54B10">
        <w:rPr>
          <w:b/>
          <w:bCs/>
        </w:rPr>
        <w:t>xFlex</w:t>
      </w:r>
    </w:p>
    <w:p w14:paraId="4E6A3343" w14:textId="4C1B9C2B" w:rsidR="00F54B10" w:rsidRDefault="00F54B10" w:rsidP="00463527">
      <w:r>
        <w:t>fxFlex</w:t>
      </w:r>
      <w:r>
        <w:rPr>
          <w:rFonts w:hint="eastAsia"/>
        </w:rPr>
        <w:t>は、</w:t>
      </w:r>
      <w:r w:rsidR="005A0188">
        <w:rPr>
          <w:rFonts w:hint="eastAsia"/>
        </w:rPr>
        <w:t>f</w:t>
      </w:r>
      <w:r w:rsidR="005A0188">
        <w:t>lex-item</w:t>
      </w:r>
      <w:r w:rsidR="00C03BBA">
        <w:rPr>
          <w:rFonts w:hint="eastAsia"/>
        </w:rPr>
        <w:t>の表示幅に関する制御を行う。</w:t>
      </w:r>
    </w:p>
    <w:p w14:paraId="274B88C9" w14:textId="17CB4CC8" w:rsidR="005A0188" w:rsidRPr="00C03BBA" w:rsidRDefault="005A0188" w:rsidP="00463527"/>
    <w:p w14:paraId="009C1009" w14:textId="51904ACA" w:rsidR="005B7C27" w:rsidRPr="005B7C27" w:rsidRDefault="005B7C27" w:rsidP="00463527">
      <w:pPr>
        <w:rPr>
          <w:b/>
          <w:bCs/>
        </w:rPr>
      </w:pPr>
      <w:r w:rsidRPr="005B7C27">
        <w:rPr>
          <w:rFonts w:hint="eastAsia"/>
          <w:b/>
          <w:bCs/>
        </w:rPr>
        <w:lastRenderedPageBreak/>
        <w:t>f</w:t>
      </w:r>
      <w:r w:rsidRPr="005B7C27">
        <w:rPr>
          <w:b/>
          <w:bCs/>
        </w:rPr>
        <w:t>xLayoutGap</w:t>
      </w:r>
    </w:p>
    <w:p w14:paraId="6D4D4C40" w14:textId="20AAE07F" w:rsidR="005A0188" w:rsidRDefault="005B7C27" w:rsidP="00463527">
      <w:r>
        <w:rPr>
          <w:rFonts w:hint="eastAsia"/>
        </w:rPr>
        <w:t>f</w:t>
      </w:r>
      <w:r>
        <w:t>xLayout</w:t>
      </w:r>
      <w:r>
        <w:rPr>
          <w:rFonts w:hint="eastAsia"/>
        </w:rPr>
        <w:t>G</w:t>
      </w:r>
      <w:r>
        <w:t>ap</w:t>
      </w:r>
      <w:r>
        <w:rPr>
          <w:rFonts w:hint="eastAsia"/>
        </w:rPr>
        <w:t>では、</w:t>
      </w:r>
      <w:r w:rsidR="00C03BBA">
        <w:rPr>
          <w:rFonts w:hint="eastAsia"/>
        </w:rPr>
        <w:t>隣接する</w:t>
      </w:r>
      <w:r>
        <w:rPr>
          <w:rFonts w:hint="eastAsia"/>
        </w:rPr>
        <w:t>f</w:t>
      </w:r>
      <w:r>
        <w:t>lex-item</w:t>
      </w:r>
      <w:r>
        <w:rPr>
          <w:rFonts w:hint="eastAsia"/>
        </w:rPr>
        <w:t>同士のマージンに関する</w:t>
      </w:r>
      <w:r w:rsidR="00C03BBA">
        <w:rPr>
          <w:rFonts w:hint="eastAsia"/>
        </w:rPr>
        <w:t>制御を行う。</w:t>
      </w:r>
    </w:p>
    <w:p w14:paraId="2CB807DD" w14:textId="2791FB74" w:rsidR="005B7C27" w:rsidRDefault="005B7C27" w:rsidP="00463527"/>
    <w:p w14:paraId="26686357" w14:textId="624EAEF6" w:rsidR="005B7C27" w:rsidRDefault="005B7C27" w:rsidP="00463527">
      <w:pPr>
        <w:rPr>
          <w:b/>
          <w:bCs/>
        </w:rPr>
      </w:pPr>
      <w:r w:rsidRPr="00C03BBA">
        <w:rPr>
          <w:rFonts w:hint="eastAsia"/>
          <w:b/>
          <w:bCs/>
        </w:rPr>
        <w:t>f</w:t>
      </w:r>
      <w:r w:rsidRPr="00C03BBA">
        <w:rPr>
          <w:b/>
          <w:bCs/>
        </w:rPr>
        <w:t>x</w:t>
      </w:r>
      <w:r w:rsidR="00C03BBA" w:rsidRPr="00C03BBA">
        <w:rPr>
          <w:b/>
          <w:bCs/>
        </w:rPr>
        <w:t>FlexOrder</w:t>
      </w:r>
    </w:p>
    <w:p w14:paraId="7F9AEDF4" w14:textId="467CCDFF" w:rsidR="00C03BBA" w:rsidRDefault="00C03BBA" w:rsidP="00463527">
      <w:r>
        <w:t>fxFlexOrder</w:t>
      </w:r>
      <w:r>
        <w:rPr>
          <w:rFonts w:hint="eastAsia"/>
        </w:rPr>
        <w:t>では、f</w:t>
      </w:r>
      <w:r>
        <w:t>lex-container</w:t>
      </w:r>
      <w:r>
        <w:rPr>
          <w:rFonts w:hint="eastAsia"/>
        </w:rPr>
        <w:t>内の表示順序を制御する。</w:t>
      </w:r>
    </w:p>
    <w:p w14:paraId="3CF7867B" w14:textId="6627D23C" w:rsidR="00C03BBA" w:rsidRDefault="00C03BBA" w:rsidP="00463527"/>
    <w:p w14:paraId="20B9466E" w14:textId="62075557" w:rsidR="00C03BBA" w:rsidRDefault="00C03BBA" w:rsidP="00463527">
      <w:r>
        <w:rPr>
          <w:rFonts w:hint="eastAsia"/>
        </w:rPr>
        <w:t>以降では、これらの詳細について説明する。</w:t>
      </w:r>
    </w:p>
    <w:p w14:paraId="4E61DCCC" w14:textId="011CB327" w:rsidR="00C03BBA" w:rsidRDefault="00C03BBA" w:rsidP="00463527">
      <w:r>
        <w:rPr>
          <w:rFonts w:hint="eastAsia"/>
        </w:rPr>
        <w:t>なお、まずは理解して動かす前提のため、細かな部分については記載していないものもある。詳細について知りたい場合は以下のU</w:t>
      </w:r>
      <w:r>
        <w:t>RL</w:t>
      </w:r>
      <w:r>
        <w:rPr>
          <w:rFonts w:hint="eastAsia"/>
        </w:rPr>
        <w:t>を参考にすること。</w:t>
      </w:r>
    </w:p>
    <w:p w14:paraId="47419032" w14:textId="77777777" w:rsidR="00003CE7" w:rsidRDefault="00003CE7" w:rsidP="00463527"/>
    <w:p w14:paraId="2757AD48" w14:textId="2BE9E6A2" w:rsidR="00454D5B" w:rsidRPr="00003CE7" w:rsidRDefault="00003CE7" w:rsidP="00463527">
      <w:pPr>
        <w:rPr>
          <w:b/>
          <w:bCs/>
        </w:rPr>
      </w:pPr>
      <w:r w:rsidRPr="00003CE7">
        <w:rPr>
          <w:rFonts w:hint="eastAsia"/>
          <w:b/>
          <w:bCs/>
        </w:rPr>
        <w:t>[</w:t>
      </w:r>
      <w:r w:rsidRPr="00003CE7">
        <w:rPr>
          <w:b/>
          <w:bCs/>
        </w:rPr>
        <w:t>angular wiki]</w:t>
      </w:r>
    </w:p>
    <w:p w14:paraId="45118768" w14:textId="38FA122A" w:rsidR="00C03BBA" w:rsidRDefault="00003CE7" w:rsidP="00463527">
      <w:hyperlink r:id="rId8" w:history="1">
        <w:r w:rsidRPr="00A24D79">
          <w:rPr>
            <w:rStyle w:val="ac"/>
          </w:rPr>
          <w:t>https://www.angularjswiki.com/flexlayout/</w:t>
        </w:r>
      </w:hyperlink>
    </w:p>
    <w:p w14:paraId="3A9FDAA5" w14:textId="77777777" w:rsidR="006B16EB" w:rsidRPr="00003CE7" w:rsidRDefault="006B16EB" w:rsidP="00463527">
      <w:pPr>
        <w:rPr>
          <w:rFonts w:hint="eastAsia"/>
        </w:rPr>
      </w:pPr>
    </w:p>
    <w:p w14:paraId="7003696E" w14:textId="551CFB48" w:rsidR="00463527" w:rsidRDefault="00885E7B" w:rsidP="007E1C2C">
      <w:pPr>
        <w:pStyle w:val="1"/>
      </w:pPr>
      <w:r>
        <w:rPr>
          <w:rFonts w:hint="eastAsia"/>
        </w:rPr>
        <w:t>f</w:t>
      </w:r>
      <w:r>
        <w:t>xFlex</w:t>
      </w:r>
    </w:p>
    <w:p w14:paraId="4DF0946D" w14:textId="2B67759E" w:rsidR="00463527" w:rsidRDefault="00047C34" w:rsidP="00463527">
      <w:r>
        <w:rPr>
          <w:rFonts w:hint="eastAsia"/>
        </w:rPr>
        <w:t>f</w:t>
      </w:r>
      <w:r>
        <w:t>xFlex</w:t>
      </w:r>
      <w:r>
        <w:rPr>
          <w:rFonts w:hint="eastAsia"/>
        </w:rPr>
        <w:t>はf</w:t>
      </w:r>
      <w:r>
        <w:t>xLayout</w:t>
      </w:r>
      <w:r>
        <w:rPr>
          <w:rFonts w:hint="eastAsia"/>
        </w:rPr>
        <w:t>コンテナ内の</w:t>
      </w:r>
      <w:r w:rsidR="00FE7B87">
        <w:t>flex-item</w:t>
      </w:r>
      <w:r>
        <w:rPr>
          <w:rFonts w:hint="eastAsia"/>
        </w:rPr>
        <w:t>で使用する必要がある。</w:t>
      </w:r>
    </w:p>
    <w:p w14:paraId="5D5E6B22" w14:textId="7B091D3A" w:rsidR="00047C34" w:rsidRDefault="00047C34" w:rsidP="00463527">
      <w:r>
        <w:rPr>
          <w:rFonts w:hint="eastAsia"/>
        </w:rPr>
        <w:t>f</w:t>
      </w:r>
      <w:r>
        <w:t>xFlex</w:t>
      </w:r>
      <w:r>
        <w:rPr>
          <w:rFonts w:hint="eastAsia"/>
        </w:rPr>
        <w:t>は、レイアウトの主軸に沿って要素(</w:t>
      </w:r>
      <w:r>
        <w:t>flex-item)</w:t>
      </w:r>
      <w:r>
        <w:rPr>
          <w:rFonts w:hint="eastAsia"/>
        </w:rPr>
        <w:t>のサイズを変更する役割を持つ。</w:t>
      </w:r>
    </w:p>
    <w:p w14:paraId="5F23AC0C" w14:textId="77777777" w:rsidR="00047C34" w:rsidRDefault="00047C34" w:rsidP="00463527">
      <w:pPr>
        <w:rPr>
          <w:rFonts w:hint="eastAsia"/>
        </w:rPr>
      </w:pPr>
    </w:p>
    <w:p w14:paraId="73225145" w14:textId="0EEE1041" w:rsidR="00885E7B" w:rsidRDefault="00612B55" w:rsidP="00612B55">
      <w:pPr>
        <w:pStyle w:val="2"/>
      </w:pPr>
      <w:r>
        <w:rPr>
          <w:rFonts w:hint="eastAsia"/>
        </w:rPr>
        <w:t>f</w:t>
      </w:r>
      <w:r>
        <w:t>lex-grow</w:t>
      </w:r>
    </w:p>
    <w:p w14:paraId="5DF23626" w14:textId="5251E147" w:rsidR="00612B55" w:rsidRDefault="008751CA" w:rsidP="00885E7B">
      <w:r>
        <w:rPr>
          <w:rFonts w:hint="eastAsia"/>
        </w:rPr>
        <w:t>f</w:t>
      </w:r>
      <w:r>
        <w:t>lex-grow</w:t>
      </w:r>
      <w:r>
        <w:rPr>
          <w:rFonts w:hint="eastAsia"/>
        </w:rPr>
        <w:t>は、</w:t>
      </w:r>
      <w:r w:rsidR="00EA6C5A">
        <w:rPr>
          <w:rFonts w:hint="eastAsia"/>
        </w:rPr>
        <w:t>表示画面に</w:t>
      </w:r>
      <w:r>
        <w:rPr>
          <w:rFonts w:hint="eastAsia"/>
        </w:rPr>
        <w:t>十分なスペースがある場合に、同じ</w:t>
      </w:r>
      <w:r w:rsidR="00BF42D5">
        <w:rPr>
          <w:rFonts w:hint="eastAsia"/>
        </w:rPr>
        <w:t>f</w:t>
      </w:r>
      <w:r w:rsidR="00BF42D5">
        <w:t>lex-container</w:t>
      </w:r>
      <w:r w:rsidR="00BF42D5">
        <w:rPr>
          <w:rFonts w:hint="eastAsia"/>
        </w:rPr>
        <w:t>内の残りの</w:t>
      </w:r>
      <w:r w:rsidR="00617F88">
        <w:rPr>
          <w:rFonts w:hint="eastAsia"/>
        </w:rPr>
        <w:t>f</w:t>
      </w:r>
      <w:r w:rsidR="00617F88">
        <w:t>lex-item</w:t>
      </w:r>
      <w:r w:rsidR="00617F88">
        <w:rPr>
          <w:rFonts w:hint="eastAsia"/>
        </w:rPr>
        <w:t>と比較してどれだけ大きくなるかを指定する。</w:t>
      </w:r>
    </w:p>
    <w:p w14:paraId="12183EE6" w14:textId="3D19FB6C" w:rsidR="00612B55" w:rsidRDefault="00BE7DE6" w:rsidP="00885E7B">
      <w:pPr>
        <w:rPr>
          <w:rFonts w:hint="eastAsia"/>
        </w:rPr>
      </w:pPr>
      <w:r>
        <w:rPr>
          <w:rFonts w:hint="eastAsia"/>
        </w:rPr>
        <w:t>g</w:t>
      </w:r>
      <w:r>
        <w:t>row</w:t>
      </w:r>
      <w:r>
        <w:rPr>
          <w:rFonts w:hint="eastAsia"/>
        </w:rPr>
        <w:t>指定をした場合と、g</w:t>
      </w:r>
      <w:r>
        <w:t>row</w:t>
      </w:r>
      <w:r>
        <w:rPr>
          <w:rFonts w:hint="eastAsia"/>
        </w:rPr>
        <w:t>を指定していないときのカードの表示例を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_Ref61806913 \h</w:instrText>
      </w:r>
      <w:r>
        <w:instrText xml:space="preserve"> </w:instrText>
      </w:r>
      <w:r>
        <w:fldChar w:fldCharType="separate"/>
      </w:r>
      <w:r w:rsidR="00C95B5C">
        <w:t xml:space="preserve">図 </w:t>
      </w:r>
      <w:r w:rsidR="00C95B5C">
        <w:rPr>
          <w:noProof/>
        </w:rPr>
        <w:t>2</w:t>
      </w:r>
      <w:r w:rsidR="00C95B5C">
        <w:t>.</w:t>
      </w:r>
      <w:r w:rsidR="00C95B5C">
        <w:rPr>
          <w:noProof/>
        </w:rPr>
        <w:t>1</w:t>
      </w:r>
      <w:r>
        <w:fldChar w:fldCharType="end"/>
      </w:r>
      <w:r>
        <w:rPr>
          <w:rFonts w:hint="eastAsia"/>
        </w:rPr>
        <w:t>に</w:t>
      </w:r>
      <w:r w:rsidR="001C77B2">
        <w:rPr>
          <w:rFonts w:hint="eastAsia"/>
        </w:rPr>
        <w:t>、表示の際のHTMLを</w:t>
      </w:r>
      <w:r w:rsidR="00477ED3">
        <w:fldChar w:fldCharType="begin"/>
      </w:r>
      <w:r w:rsidR="00477ED3">
        <w:instrText xml:space="preserve"> </w:instrText>
      </w:r>
      <w:r w:rsidR="00477ED3">
        <w:rPr>
          <w:rFonts w:hint="eastAsia"/>
        </w:rPr>
        <w:instrText>REF _Ref61807062 \h</w:instrText>
      </w:r>
      <w:r w:rsidR="00477ED3">
        <w:instrText xml:space="preserve"> </w:instrText>
      </w:r>
      <w:r w:rsidR="00477ED3">
        <w:fldChar w:fldCharType="separate"/>
      </w:r>
      <w:r w:rsidR="00C95B5C">
        <w:t xml:space="preserve">図 </w:t>
      </w:r>
      <w:r w:rsidR="00C95B5C">
        <w:rPr>
          <w:noProof/>
        </w:rPr>
        <w:t>2</w:t>
      </w:r>
      <w:r w:rsidR="00C95B5C">
        <w:t>.</w:t>
      </w:r>
      <w:r w:rsidR="00C95B5C">
        <w:rPr>
          <w:noProof/>
        </w:rPr>
        <w:t>2</w:t>
      </w:r>
      <w:r w:rsidR="00477ED3">
        <w:fldChar w:fldCharType="end"/>
      </w:r>
      <w:r w:rsidR="00477ED3">
        <w:rPr>
          <w:rFonts w:hint="eastAsia"/>
        </w:rPr>
        <w:t>に記す。</w:t>
      </w:r>
    </w:p>
    <w:p w14:paraId="4628BCEE" w14:textId="77777777" w:rsidR="00BB6CA6" w:rsidRDefault="005753D8" w:rsidP="00BB6CA6">
      <w:pPr>
        <w:keepNext/>
      </w:pPr>
      <w:r>
        <w:rPr>
          <w:noProof/>
        </w:rPr>
        <w:drawing>
          <wp:inline distT="0" distB="0" distL="0" distR="0" wp14:anchorId="07720DDE" wp14:editId="648AC30B">
            <wp:extent cx="5400040" cy="1840230"/>
            <wp:effectExtent l="19050" t="19050" r="10160" b="2667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0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1E6BD3" w14:textId="48A0BEB3" w:rsidR="005753D8" w:rsidRDefault="00BB6CA6" w:rsidP="00BB6CA6">
      <w:pPr>
        <w:pStyle w:val="a9"/>
        <w:jc w:val="center"/>
      </w:pPr>
      <w:bookmarkStart w:id="1" w:name="_Ref61806913"/>
      <w:r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2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1</w:t>
      </w:r>
      <w:r w:rsidR="002536E0">
        <w:fldChar w:fldCharType="end"/>
      </w:r>
      <w:bookmarkEnd w:id="1"/>
      <w:r>
        <w:rPr>
          <w:rFonts w:hint="eastAsia"/>
        </w:rPr>
        <w:t xml:space="preserve"> </w:t>
      </w:r>
      <w:r>
        <w:t>grow</w:t>
      </w:r>
      <w:r>
        <w:rPr>
          <w:rFonts w:hint="eastAsia"/>
        </w:rPr>
        <w:t>の表示例</w:t>
      </w:r>
    </w:p>
    <w:p w14:paraId="1D5BE46E" w14:textId="7B6117B6" w:rsidR="00BB6CA6" w:rsidRDefault="00BB6CA6" w:rsidP="00BB6CA6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41F5D" w14:paraId="546F062D" w14:textId="77777777" w:rsidTr="005D39D2">
        <w:tc>
          <w:tcPr>
            <w:tcW w:w="8494" w:type="dxa"/>
          </w:tcPr>
          <w:p w14:paraId="62895F49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</w:p>
          <w:p w14:paraId="4B197119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grow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指定あり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2A14B668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lastRenderedPageBreak/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"row"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7A683F4" w14:textId="7A938933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"grow"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4A210F1E" w14:textId="0F70EF28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"grow"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Two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14DC5E4" w14:textId="5F4A750C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"grow"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Three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4FADAD6B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54E2C9CC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</w:p>
          <w:p w14:paraId="1B646E7A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grow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指定なし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6EF1037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"row"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4C4DFC46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66D3F1A7" w14:textId="77777777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Two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6BEA86E8" w14:textId="661714F3" w:rsidR="00341F5D" w:rsidRPr="00341F5D" w:rsidRDefault="00341F5D" w:rsidP="00341F5D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41F5D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41F5D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41F5D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Three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49B23383" w14:textId="234B4DA2" w:rsidR="00341F5D" w:rsidRPr="00EA0615" w:rsidRDefault="00341F5D" w:rsidP="00EA0615">
            <w:pPr>
              <w:keepNext/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 w:hint="eastAsia"/>
                <w:color w:val="D4D4D4"/>
                <w:kern w:val="0"/>
                <w:szCs w:val="21"/>
              </w:rPr>
            </w:pP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41F5D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41F5D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</w:tc>
      </w:tr>
    </w:tbl>
    <w:p w14:paraId="56D78A51" w14:textId="5D3E0978" w:rsidR="001C77B2" w:rsidRDefault="00EA0615" w:rsidP="00EA0615">
      <w:pPr>
        <w:pStyle w:val="a9"/>
        <w:jc w:val="center"/>
        <w:rPr>
          <w:rFonts w:hint="eastAsia"/>
        </w:rPr>
      </w:pPr>
      <w:bookmarkStart w:id="2" w:name="_Ref61807062"/>
      <w:r>
        <w:lastRenderedPageBreak/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2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2</w:t>
      </w:r>
      <w:r w:rsidR="002536E0">
        <w:fldChar w:fldCharType="end"/>
      </w:r>
      <w:bookmarkEnd w:id="2"/>
      <w:r>
        <w:t xml:space="preserve"> </w:t>
      </w:r>
      <w:r w:rsidR="009C37A7">
        <w:rPr>
          <w:rFonts w:hint="eastAsia"/>
        </w:rPr>
        <w:t>サンプルコード</w:t>
      </w:r>
    </w:p>
    <w:p w14:paraId="577C948D" w14:textId="77777777" w:rsidR="00BF7D20" w:rsidRDefault="00BF7D20" w:rsidP="00BB6CA6"/>
    <w:p w14:paraId="6C7A7780" w14:textId="2FEAD7FB" w:rsidR="00BE7DE6" w:rsidRDefault="00BF7D20" w:rsidP="00BB6CA6">
      <w:r>
        <w:rPr>
          <w:rFonts w:hint="eastAsia"/>
        </w:rPr>
        <w:t>g</w:t>
      </w:r>
      <w:r>
        <w:t>row</w:t>
      </w:r>
      <w:r>
        <w:rPr>
          <w:rFonts w:hint="eastAsia"/>
        </w:rPr>
        <w:t>の指定がある場合、</w:t>
      </w:r>
      <w:r>
        <w:t>flex-item(mat-card)</w:t>
      </w:r>
      <w:r>
        <w:rPr>
          <w:rFonts w:hint="eastAsia"/>
        </w:rPr>
        <w:t>が</w:t>
      </w:r>
      <w:r w:rsidR="00A273C8">
        <w:rPr>
          <w:rFonts w:hint="eastAsia"/>
        </w:rPr>
        <w:t>画面一杯に対して3等分されて表示される。</w:t>
      </w:r>
    </w:p>
    <w:p w14:paraId="5F6C78FF" w14:textId="451E4364" w:rsidR="00A273C8" w:rsidRDefault="00A273C8" w:rsidP="00BB6CA6">
      <w:pPr>
        <w:rPr>
          <w:rFonts w:hint="eastAsia"/>
        </w:rPr>
      </w:pPr>
      <w:r>
        <w:rPr>
          <w:rFonts w:hint="eastAsia"/>
        </w:rPr>
        <w:t>g</w:t>
      </w:r>
      <w:r>
        <w:t>row</w:t>
      </w:r>
      <w:r>
        <w:rPr>
          <w:rFonts w:hint="eastAsia"/>
        </w:rPr>
        <w:t>の指定がない場合、f</w:t>
      </w:r>
      <w:r>
        <w:t>lex-item</w:t>
      </w:r>
      <w:r>
        <w:rPr>
          <w:rFonts w:hint="eastAsia"/>
        </w:rPr>
        <w:t>は</w:t>
      </w:r>
      <w:r w:rsidR="00B56677">
        <w:rPr>
          <w:rFonts w:hint="eastAsia"/>
        </w:rPr>
        <w:t>デフォルトの大きさで表示される。</w:t>
      </w:r>
    </w:p>
    <w:p w14:paraId="3582BDDD" w14:textId="77777777" w:rsidR="00BF7D20" w:rsidRDefault="00BF7D20" w:rsidP="00BB6CA6">
      <w:pPr>
        <w:rPr>
          <w:rFonts w:hint="eastAsia"/>
        </w:rPr>
      </w:pPr>
    </w:p>
    <w:p w14:paraId="351EF903" w14:textId="02DE4CBA" w:rsidR="006E1B2E" w:rsidRDefault="006E1B2E" w:rsidP="00BB6CA6">
      <w:r>
        <w:rPr>
          <w:rFonts w:hint="eastAsia"/>
        </w:rPr>
        <w:t>f</w:t>
      </w:r>
      <w:r>
        <w:t>lex-grow</w:t>
      </w:r>
      <w:r>
        <w:rPr>
          <w:rFonts w:hint="eastAsia"/>
        </w:rPr>
        <w:t>に指定できる値は、</w:t>
      </w:r>
      <w:r w:rsidR="00C80B20">
        <w:rPr>
          <w:rFonts w:hint="eastAsia"/>
        </w:rPr>
        <w:t>0または1、または任意の整数値を指定できる。</w:t>
      </w:r>
      <w:r w:rsidR="002F20B5">
        <w:rPr>
          <w:rFonts w:hint="eastAsia"/>
        </w:rPr>
        <w:t>指定できる値と、値の意味を</w:t>
      </w:r>
      <w:r w:rsidR="002F20B5">
        <w:fldChar w:fldCharType="begin"/>
      </w:r>
      <w:r w:rsidR="002F20B5">
        <w:instrText xml:space="preserve"> </w:instrText>
      </w:r>
      <w:r w:rsidR="002F20B5">
        <w:rPr>
          <w:rFonts w:hint="eastAsia"/>
        </w:rPr>
        <w:instrText>REF _Ref61879663 \h</w:instrText>
      </w:r>
      <w:r w:rsidR="002F20B5">
        <w:instrText xml:space="preserve"> </w:instrText>
      </w:r>
      <w:r w:rsidR="002F20B5">
        <w:fldChar w:fldCharType="separate"/>
      </w:r>
      <w:r w:rsidR="00C95B5C">
        <w:t xml:space="preserve">表 </w:t>
      </w:r>
      <w:r w:rsidR="00C95B5C">
        <w:rPr>
          <w:noProof/>
        </w:rPr>
        <w:t>2</w:t>
      </w:r>
      <w:r w:rsidR="00C95B5C">
        <w:t>.</w:t>
      </w:r>
      <w:r w:rsidR="00C95B5C">
        <w:rPr>
          <w:noProof/>
        </w:rPr>
        <w:t>1</w:t>
      </w:r>
      <w:r w:rsidR="002F20B5">
        <w:fldChar w:fldCharType="end"/>
      </w:r>
      <w:r w:rsidR="002F20B5">
        <w:rPr>
          <w:rFonts w:hint="eastAsia"/>
        </w:rPr>
        <w:t>に記す。</w:t>
      </w:r>
    </w:p>
    <w:p w14:paraId="0EB2BA71" w14:textId="4A7FAFD7" w:rsidR="00C80B20" w:rsidRDefault="00C80B20" w:rsidP="00BB6CA6"/>
    <w:p w14:paraId="4DEB5D82" w14:textId="37DD6711" w:rsidR="000D49CA" w:rsidRDefault="000D49CA" w:rsidP="000D49CA">
      <w:pPr>
        <w:pStyle w:val="a9"/>
        <w:keepNext/>
      </w:pPr>
      <w:bookmarkStart w:id="3" w:name="_Ref61879663"/>
      <w:r>
        <w:t xml:space="preserve">表 </w:t>
      </w:r>
      <w:r>
        <w:fldChar w:fldCharType="begin"/>
      </w:r>
      <w:r>
        <w:instrText xml:space="preserve"> STYLEREF 1 \s </w:instrText>
      </w:r>
      <w:r>
        <w:fldChar w:fldCharType="separate"/>
      </w:r>
      <w:r w:rsidR="00C95B5C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SEQ 表 \* ARABIC \s 1 </w:instrText>
      </w:r>
      <w:r>
        <w:fldChar w:fldCharType="separate"/>
      </w:r>
      <w:r w:rsidR="00C95B5C">
        <w:rPr>
          <w:noProof/>
        </w:rPr>
        <w:t>1</w:t>
      </w:r>
      <w:r>
        <w:fldChar w:fldCharType="end"/>
      </w:r>
      <w:bookmarkEnd w:id="3"/>
      <w:r>
        <w:t xml:space="preserve"> flex-grow</w:t>
      </w:r>
      <w:r>
        <w:rPr>
          <w:rFonts w:hint="eastAsia"/>
        </w:rPr>
        <w:t>に指定できる値と意味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A69EB" w14:paraId="2FF9069C" w14:textId="77777777" w:rsidTr="005A2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88EA31E" w14:textId="70C04B9A" w:rsidR="002A69EB" w:rsidRDefault="002A69EB" w:rsidP="00BB6CA6">
            <w:pPr>
              <w:rPr>
                <w:rFonts w:hint="eastAsia"/>
              </w:rPr>
            </w:pPr>
            <w:r>
              <w:rPr>
                <w:rFonts w:hint="eastAsia"/>
              </w:rPr>
              <w:t>指定</w:t>
            </w:r>
            <w:r w:rsidR="004B2F85">
              <w:rPr>
                <w:rFonts w:hint="eastAsia"/>
              </w:rPr>
              <w:t>できる値</w:t>
            </w:r>
          </w:p>
        </w:tc>
        <w:tc>
          <w:tcPr>
            <w:tcW w:w="6798" w:type="dxa"/>
          </w:tcPr>
          <w:p w14:paraId="331461CF" w14:textId="7C6DA54F" w:rsidR="002A69EB" w:rsidRDefault="004B2F85" w:rsidP="00BB6C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意味</w:t>
            </w:r>
          </w:p>
        </w:tc>
      </w:tr>
      <w:tr w:rsidR="002A69EB" w:rsidRPr="004B2F85" w14:paraId="48EEFDE1" w14:textId="77777777" w:rsidTr="005A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7F624A" w14:textId="156BD3AB" w:rsidR="002A69EB" w:rsidRPr="004B2F85" w:rsidRDefault="004B2F85" w:rsidP="00BB6CA6">
            <w:pPr>
              <w:rPr>
                <w:rFonts w:hint="eastAsia"/>
                <w:b w:val="0"/>
                <w:bCs w:val="0"/>
              </w:rPr>
            </w:pPr>
            <w:r w:rsidRPr="004B2F85"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798" w:type="dxa"/>
          </w:tcPr>
          <w:p w14:paraId="54EAA5FF" w14:textId="26C11C76" w:rsidR="002A69EB" w:rsidRPr="004B2F85" w:rsidRDefault="005E2999" w:rsidP="00BB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伸縮しない。</w:t>
            </w:r>
          </w:p>
        </w:tc>
      </w:tr>
      <w:tr w:rsidR="002A69EB" w:rsidRPr="004B2F85" w14:paraId="4D3E8940" w14:textId="77777777" w:rsidTr="005A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8E7D34" w14:textId="64A40649" w:rsidR="002A69EB" w:rsidRPr="004B2F85" w:rsidRDefault="004B2F85" w:rsidP="00BB6CA6">
            <w:pPr>
              <w:rPr>
                <w:rFonts w:hint="eastAsia"/>
                <w:b w:val="0"/>
                <w:bCs w:val="0"/>
              </w:rPr>
            </w:pPr>
            <w:r w:rsidRPr="004B2F85">
              <w:rPr>
                <w:rFonts w:hint="eastAsia"/>
                <w:b w:val="0"/>
                <w:bCs w:val="0"/>
              </w:rPr>
              <w:t>1</w:t>
            </w:r>
          </w:p>
        </w:tc>
        <w:tc>
          <w:tcPr>
            <w:tcW w:w="6798" w:type="dxa"/>
          </w:tcPr>
          <w:p w14:paraId="5C65ECE9" w14:textId="0C79041D" w:rsidR="002A69EB" w:rsidRPr="004B2F85" w:rsidRDefault="005E2999" w:rsidP="00BB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E72B53">
              <w:rPr>
                <w:rFonts w:hint="eastAsia"/>
                <w:b/>
                <w:bCs/>
              </w:rPr>
              <w:t>デフォルト値。</w:t>
            </w:r>
            <w:r>
              <w:rPr>
                <w:rFonts w:hint="eastAsia"/>
              </w:rPr>
              <w:t>同じ行にある他のf</w:t>
            </w:r>
            <w:r>
              <w:t>lex-item</w:t>
            </w:r>
            <w:r>
              <w:rPr>
                <w:rFonts w:hint="eastAsia"/>
              </w:rPr>
              <w:t>と同じサイズになる。</w:t>
            </w:r>
          </w:p>
        </w:tc>
      </w:tr>
      <w:tr w:rsidR="002A69EB" w:rsidRPr="004B2F85" w14:paraId="64DB45E5" w14:textId="77777777" w:rsidTr="005A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243796" w14:textId="1D115EED" w:rsidR="002A69EB" w:rsidRPr="004B2F85" w:rsidRDefault="004B2F85" w:rsidP="00BB6CA6">
            <w:pPr>
              <w:rPr>
                <w:rFonts w:hint="eastAsia"/>
                <w:b w:val="0"/>
                <w:bCs w:val="0"/>
              </w:rPr>
            </w:pPr>
            <w:r w:rsidRPr="004B2F85">
              <w:rPr>
                <w:rFonts w:hint="eastAsia"/>
                <w:b w:val="0"/>
                <w:bCs w:val="0"/>
              </w:rPr>
              <w:t>任意の</w:t>
            </w:r>
            <w:r w:rsidR="005A21A0">
              <w:rPr>
                <w:rFonts w:hint="eastAsia"/>
                <w:b w:val="0"/>
                <w:bCs w:val="0"/>
              </w:rPr>
              <w:t>整数</w:t>
            </w:r>
          </w:p>
        </w:tc>
        <w:tc>
          <w:tcPr>
            <w:tcW w:w="6798" w:type="dxa"/>
          </w:tcPr>
          <w:p w14:paraId="4F755F71" w14:textId="4F804DD3" w:rsidR="002A69EB" w:rsidRPr="004B2F85" w:rsidRDefault="005A21A0" w:rsidP="00BB6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同じ行に「f</w:t>
            </w:r>
            <w:r>
              <w:t>lex-grow:1</w:t>
            </w:r>
            <w:r>
              <w:rPr>
                <w:rFonts w:hint="eastAsia"/>
              </w:rPr>
              <w:t>」がある他の要素のサイズのn倍になる。</w:t>
            </w:r>
          </w:p>
        </w:tc>
      </w:tr>
    </w:tbl>
    <w:p w14:paraId="1F89ACF7" w14:textId="77777777" w:rsidR="00174D07" w:rsidRDefault="00174D07" w:rsidP="00BB6CA6">
      <w:pPr>
        <w:rPr>
          <w:rFonts w:hint="eastAsia"/>
        </w:rPr>
      </w:pPr>
    </w:p>
    <w:p w14:paraId="1CED83DC" w14:textId="77777777" w:rsidR="00C80B20" w:rsidRPr="00BB6CA6" w:rsidRDefault="00C80B20" w:rsidP="00BB6CA6">
      <w:pPr>
        <w:rPr>
          <w:rFonts w:hint="eastAsia"/>
        </w:rPr>
      </w:pPr>
    </w:p>
    <w:p w14:paraId="59F0DF9A" w14:textId="0D3A28FE" w:rsidR="00612B55" w:rsidRDefault="00612B55" w:rsidP="00612B55">
      <w:pPr>
        <w:pStyle w:val="2"/>
      </w:pPr>
      <w:r>
        <w:rPr>
          <w:rFonts w:hint="eastAsia"/>
        </w:rPr>
        <w:t>f</w:t>
      </w:r>
      <w:r>
        <w:t>lex-shrink</w:t>
      </w:r>
    </w:p>
    <w:p w14:paraId="0B435ABD" w14:textId="7997772F" w:rsidR="00612B55" w:rsidRDefault="00FD6962" w:rsidP="00612B55">
      <w:r>
        <w:rPr>
          <w:rFonts w:hint="eastAsia"/>
        </w:rPr>
        <w:t>f</w:t>
      </w:r>
      <w:r>
        <w:t>lex-shrink</w:t>
      </w:r>
      <w:r>
        <w:rPr>
          <w:rFonts w:hint="eastAsia"/>
        </w:rPr>
        <w:t>は、</w:t>
      </w:r>
      <w:r w:rsidR="00B56677">
        <w:rPr>
          <w:rFonts w:hint="eastAsia"/>
        </w:rPr>
        <w:t>表示画面に</w:t>
      </w:r>
      <w:r>
        <w:rPr>
          <w:rFonts w:hint="eastAsia"/>
        </w:rPr>
        <w:t>十分なスペースがない場合に、同じ</w:t>
      </w:r>
      <w:r w:rsidR="001C5DDF">
        <w:rPr>
          <w:rFonts w:hint="eastAsia"/>
        </w:rPr>
        <w:t>f</w:t>
      </w:r>
      <w:r w:rsidR="001C5DDF">
        <w:t>lex-container</w:t>
      </w:r>
      <w:r w:rsidR="001C5DDF">
        <w:rPr>
          <w:rFonts w:hint="eastAsia"/>
        </w:rPr>
        <w:t>内の残りのf</w:t>
      </w:r>
      <w:r w:rsidR="001C5DDF">
        <w:t>lex-item</w:t>
      </w:r>
      <w:r w:rsidR="001C5DDF">
        <w:rPr>
          <w:rFonts w:hint="eastAsia"/>
        </w:rPr>
        <w:t>と比較してどれだけ縮小するかを指定する。</w:t>
      </w:r>
    </w:p>
    <w:p w14:paraId="14AE0B32" w14:textId="7BC9F704" w:rsidR="003A0712" w:rsidRDefault="003A0712" w:rsidP="003A0712">
      <w:pPr>
        <w:rPr>
          <w:rFonts w:hint="eastAsia"/>
        </w:rPr>
      </w:pPr>
    </w:p>
    <w:p w14:paraId="73F049BD" w14:textId="799CB07B" w:rsidR="003A0712" w:rsidRDefault="003A0712" w:rsidP="003A0712">
      <w:pPr>
        <w:pStyle w:val="a9"/>
        <w:keepNext/>
      </w:pPr>
      <w:r>
        <w:t xml:space="preserve">表 </w:t>
      </w:r>
      <w:r>
        <w:fldChar w:fldCharType="begin"/>
      </w:r>
      <w:r>
        <w:instrText xml:space="preserve"> STYLEREF 1 \s </w:instrText>
      </w:r>
      <w:r>
        <w:fldChar w:fldCharType="separate"/>
      </w:r>
      <w:r w:rsidR="00C95B5C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SEQ 表 \* ARABIC \s 1 </w:instrText>
      </w:r>
      <w:r>
        <w:fldChar w:fldCharType="separate"/>
      </w:r>
      <w:r w:rsidR="00C95B5C">
        <w:rPr>
          <w:noProof/>
        </w:rPr>
        <w:t>2</w:t>
      </w:r>
      <w:r>
        <w:fldChar w:fldCharType="end"/>
      </w:r>
      <w:r>
        <w:t xml:space="preserve"> flex-</w:t>
      </w:r>
      <w:r w:rsidR="00941DB9">
        <w:rPr>
          <w:rFonts w:hint="eastAsia"/>
        </w:rPr>
        <w:t>s</w:t>
      </w:r>
      <w:r w:rsidR="00941DB9">
        <w:t>hrink</w:t>
      </w:r>
      <w:r>
        <w:rPr>
          <w:rFonts w:hint="eastAsia"/>
        </w:rPr>
        <w:t>に指定できる値と意味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A0712" w14:paraId="57EA2299" w14:textId="77777777" w:rsidTr="00E80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449C9ED" w14:textId="77777777" w:rsidR="003A0712" w:rsidRDefault="003A0712" w:rsidP="00E80AC5">
            <w:pPr>
              <w:rPr>
                <w:rFonts w:hint="eastAsia"/>
              </w:rPr>
            </w:pPr>
            <w:r>
              <w:rPr>
                <w:rFonts w:hint="eastAsia"/>
              </w:rPr>
              <w:t>指定できる値</w:t>
            </w:r>
          </w:p>
        </w:tc>
        <w:tc>
          <w:tcPr>
            <w:tcW w:w="6798" w:type="dxa"/>
          </w:tcPr>
          <w:p w14:paraId="7DD46315" w14:textId="77777777" w:rsidR="003A0712" w:rsidRDefault="003A0712" w:rsidP="00E80A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意味</w:t>
            </w:r>
          </w:p>
        </w:tc>
      </w:tr>
      <w:tr w:rsidR="003A0712" w:rsidRPr="004B2F85" w14:paraId="31C95360" w14:textId="77777777" w:rsidTr="00E80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C3E3F18" w14:textId="77777777" w:rsidR="003A0712" w:rsidRPr="004B2F85" w:rsidRDefault="003A0712" w:rsidP="00E80AC5">
            <w:pPr>
              <w:rPr>
                <w:rFonts w:hint="eastAsia"/>
                <w:b w:val="0"/>
                <w:bCs w:val="0"/>
              </w:rPr>
            </w:pPr>
            <w:r w:rsidRPr="004B2F85">
              <w:rPr>
                <w:rFonts w:hint="eastAsia"/>
                <w:b w:val="0"/>
                <w:bCs w:val="0"/>
              </w:rPr>
              <w:t>0</w:t>
            </w:r>
          </w:p>
        </w:tc>
        <w:tc>
          <w:tcPr>
            <w:tcW w:w="6798" w:type="dxa"/>
          </w:tcPr>
          <w:p w14:paraId="0B074AB2" w14:textId="77777777" w:rsidR="003A0712" w:rsidRPr="004B2F85" w:rsidRDefault="003A0712" w:rsidP="00E8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伸縮しない。</w:t>
            </w:r>
          </w:p>
        </w:tc>
      </w:tr>
      <w:tr w:rsidR="003A0712" w:rsidRPr="004B2F85" w14:paraId="3503B4F1" w14:textId="77777777" w:rsidTr="00E80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905302" w14:textId="77777777" w:rsidR="003A0712" w:rsidRPr="004B2F85" w:rsidRDefault="003A0712" w:rsidP="00E80AC5">
            <w:pPr>
              <w:rPr>
                <w:rFonts w:hint="eastAsia"/>
                <w:b w:val="0"/>
                <w:bCs w:val="0"/>
              </w:rPr>
            </w:pPr>
            <w:r w:rsidRPr="004B2F85">
              <w:rPr>
                <w:rFonts w:hint="eastAsia"/>
                <w:b w:val="0"/>
                <w:bCs w:val="0"/>
              </w:rPr>
              <w:t>1</w:t>
            </w:r>
          </w:p>
        </w:tc>
        <w:tc>
          <w:tcPr>
            <w:tcW w:w="6798" w:type="dxa"/>
          </w:tcPr>
          <w:p w14:paraId="22CD31FE" w14:textId="77777777" w:rsidR="003A0712" w:rsidRPr="004B2F85" w:rsidRDefault="003A0712" w:rsidP="00E8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E72B53">
              <w:rPr>
                <w:rFonts w:hint="eastAsia"/>
                <w:b/>
                <w:bCs/>
              </w:rPr>
              <w:t>デフォルト値。</w:t>
            </w:r>
            <w:r>
              <w:rPr>
                <w:rFonts w:hint="eastAsia"/>
              </w:rPr>
              <w:t>同じ行にある他のf</w:t>
            </w:r>
            <w:r>
              <w:t>lex-item</w:t>
            </w:r>
            <w:r>
              <w:rPr>
                <w:rFonts w:hint="eastAsia"/>
              </w:rPr>
              <w:t>と同じサイズになる。</w:t>
            </w:r>
          </w:p>
        </w:tc>
      </w:tr>
      <w:tr w:rsidR="003A0712" w:rsidRPr="004B2F85" w14:paraId="2F90614A" w14:textId="77777777" w:rsidTr="00E80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A4148F5" w14:textId="77777777" w:rsidR="003A0712" w:rsidRPr="004B2F85" w:rsidRDefault="003A0712" w:rsidP="00E80AC5">
            <w:pPr>
              <w:rPr>
                <w:rFonts w:hint="eastAsia"/>
                <w:b w:val="0"/>
                <w:bCs w:val="0"/>
              </w:rPr>
            </w:pPr>
            <w:r w:rsidRPr="004B2F85">
              <w:rPr>
                <w:rFonts w:hint="eastAsia"/>
                <w:b w:val="0"/>
                <w:bCs w:val="0"/>
              </w:rPr>
              <w:t>任意の</w:t>
            </w:r>
            <w:r>
              <w:rPr>
                <w:rFonts w:hint="eastAsia"/>
                <w:b w:val="0"/>
                <w:bCs w:val="0"/>
              </w:rPr>
              <w:t>整数</w:t>
            </w:r>
          </w:p>
        </w:tc>
        <w:tc>
          <w:tcPr>
            <w:tcW w:w="6798" w:type="dxa"/>
          </w:tcPr>
          <w:p w14:paraId="6598BCD0" w14:textId="4A53382C" w:rsidR="003A0712" w:rsidRPr="004B2F85" w:rsidRDefault="003A0712" w:rsidP="00E80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同じ行に「f</w:t>
            </w:r>
            <w:r>
              <w:t>lex-grow:1</w:t>
            </w:r>
            <w:r>
              <w:rPr>
                <w:rFonts w:hint="eastAsia"/>
              </w:rPr>
              <w:t>」がある他の要素のサイズの</w:t>
            </w:r>
            <w:r w:rsidR="00D84AA4">
              <w:rPr>
                <w:rFonts w:hint="eastAsia"/>
              </w:rPr>
              <w:t>1</w:t>
            </w:r>
            <w:r w:rsidR="00D84AA4">
              <w:t>/</w:t>
            </w:r>
            <w:r>
              <w:rPr>
                <w:rFonts w:hint="eastAsia"/>
              </w:rPr>
              <w:t>nになる。</w:t>
            </w:r>
          </w:p>
        </w:tc>
      </w:tr>
    </w:tbl>
    <w:p w14:paraId="50F112AC" w14:textId="77777777" w:rsidR="003A0712" w:rsidRDefault="003A0712" w:rsidP="003A0712">
      <w:pPr>
        <w:rPr>
          <w:rFonts w:hint="eastAsia"/>
        </w:rPr>
      </w:pPr>
    </w:p>
    <w:p w14:paraId="19B6CB9D" w14:textId="77777777" w:rsidR="003A0712" w:rsidRPr="003A0712" w:rsidRDefault="003A0712" w:rsidP="00612B55">
      <w:pPr>
        <w:rPr>
          <w:rFonts w:hint="eastAsia"/>
        </w:rPr>
      </w:pPr>
    </w:p>
    <w:p w14:paraId="47DA80C2" w14:textId="166866FF" w:rsidR="00612B55" w:rsidRPr="00612B55" w:rsidRDefault="004727AE" w:rsidP="004727AE">
      <w:pPr>
        <w:pStyle w:val="2"/>
        <w:rPr>
          <w:rFonts w:hint="eastAsia"/>
        </w:rPr>
      </w:pPr>
      <w:r>
        <w:rPr>
          <w:rFonts w:hint="eastAsia"/>
        </w:rPr>
        <w:t>f</w:t>
      </w:r>
      <w:r>
        <w:t>lex-basis</w:t>
      </w:r>
    </w:p>
    <w:p w14:paraId="3D18A9F6" w14:textId="2992F9C4" w:rsidR="00612B55" w:rsidRDefault="00B36845" w:rsidP="00885E7B">
      <w:pPr>
        <w:rPr>
          <w:rFonts w:hint="eastAsia"/>
        </w:rPr>
      </w:pPr>
      <w:r>
        <w:rPr>
          <w:rFonts w:hint="eastAsia"/>
        </w:rPr>
        <w:t>f</w:t>
      </w:r>
      <w:r>
        <w:t>lex-basis</w:t>
      </w:r>
      <w:r>
        <w:rPr>
          <w:rFonts w:hint="eastAsia"/>
        </w:rPr>
        <w:t>は、</w:t>
      </w:r>
      <w:r w:rsidR="004E5ABE">
        <w:rPr>
          <w:rFonts w:hint="eastAsia"/>
        </w:rPr>
        <w:t>f</w:t>
      </w:r>
      <w:r w:rsidR="004E5ABE">
        <w:t>lex-item</w:t>
      </w:r>
      <w:r w:rsidR="004E5ABE">
        <w:rPr>
          <w:rFonts w:hint="eastAsia"/>
        </w:rPr>
        <w:t>の初期のデフォルトのサイズを指定する。</w:t>
      </w:r>
    </w:p>
    <w:p w14:paraId="61E6F477" w14:textId="40C9E8ED" w:rsidR="00C41ACA" w:rsidRDefault="00C41ACA" w:rsidP="00885E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A0FE" wp14:editId="30997D14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5410200" cy="609600"/>
                <wp:effectExtent l="0" t="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8AA73" w14:textId="611B9B32" w:rsidR="00783E84" w:rsidRDefault="00783E84" w:rsidP="00783E84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lex-layout</w:t>
                            </w:r>
                            <w:r>
                              <w:rPr>
                                <w:rFonts w:hint="eastAsia"/>
                              </w:rPr>
                              <w:t>では、f</w:t>
                            </w:r>
                            <w:r>
                              <w:t>lex-basis</w:t>
                            </w:r>
                            <w:r>
                              <w:rPr>
                                <w:rFonts w:hint="eastAsia"/>
                              </w:rPr>
                              <w:t>で初期サイズ</w:t>
                            </w:r>
                            <w:r w:rsidR="00E42FA2">
                              <w:rPr>
                                <w:rFonts w:hint="eastAsia"/>
                              </w:rPr>
                              <w:t>だけ</w:t>
                            </w:r>
                            <w:r>
                              <w:rPr>
                                <w:rFonts w:hint="eastAsia"/>
                              </w:rPr>
                              <w:t>を指定すると、f</w:t>
                            </w:r>
                            <w:r>
                              <w:t>lex-item</w:t>
                            </w:r>
                            <w:r>
                              <w:rPr>
                                <w:rFonts w:hint="eastAsia"/>
                              </w:rPr>
                              <w:t>は拡大または縮小しない。</w:t>
                            </w:r>
                          </w:p>
                          <w:p w14:paraId="7456CBB8" w14:textId="77777777" w:rsidR="00783E84" w:rsidRPr="00783E84" w:rsidRDefault="00783E84" w:rsidP="00783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9A0FE" id="四角形: 角を丸くする 13" o:spid="_x0000_s1038" style="position:absolute;left:0;text-align:left;margin-left:0;margin-top:6.05pt;width:426pt;height:4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" fillcolor="white [3201]" strokecolor="#5b9bd5 [3208]" strokeweight="1pt">
                <v:stroke joinstyle="miter"/>
                <v:textbox>
                  <w:txbxContent>
                    <w:p w14:paraId="5CA8AA73" w14:textId="611B9B32" w:rsidR="00783E84" w:rsidRDefault="00783E84" w:rsidP="00783E84">
                      <w:r>
                        <w:rPr>
                          <w:rFonts w:hint="eastAsia"/>
                        </w:rPr>
                        <w:t>f</w:t>
                      </w:r>
                      <w:r>
                        <w:t>lex-layout</w:t>
                      </w:r>
                      <w:r>
                        <w:rPr>
                          <w:rFonts w:hint="eastAsia"/>
                        </w:rPr>
                        <w:t>では、f</w:t>
                      </w:r>
                      <w:r>
                        <w:t>lex-basis</w:t>
                      </w:r>
                      <w:r>
                        <w:rPr>
                          <w:rFonts w:hint="eastAsia"/>
                        </w:rPr>
                        <w:t>で初期サイズ</w:t>
                      </w:r>
                      <w:r w:rsidR="00E42FA2">
                        <w:rPr>
                          <w:rFonts w:hint="eastAsia"/>
                        </w:rPr>
                        <w:t>だけ</w:t>
                      </w:r>
                      <w:r>
                        <w:rPr>
                          <w:rFonts w:hint="eastAsia"/>
                        </w:rPr>
                        <w:t>を指定すると、f</w:t>
                      </w:r>
                      <w:r>
                        <w:t>lex-item</w:t>
                      </w:r>
                      <w:r>
                        <w:rPr>
                          <w:rFonts w:hint="eastAsia"/>
                        </w:rPr>
                        <w:t>は拡大または縮小しない。</w:t>
                      </w:r>
                    </w:p>
                    <w:p w14:paraId="7456CBB8" w14:textId="77777777" w:rsidR="00783E84" w:rsidRPr="00783E84" w:rsidRDefault="00783E84" w:rsidP="00783E8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352DDA" w14:textId="77777777" w:rsidR="00C41ACA" w:rsidRDefault="00C41ACA" w:rsidP="00885E7B">
      <w:pPr>
        <w:rPr>
          <w:rFonts w:hint="eastAsia"/>
        </w:rPr>
      </w:pPr>
    </w:p>
    <w:p w14:paraId="16668BFE" w14:textId="77777777" w:rsidR="00C41ACA" w:rsidRDefault="00C41ACA" w:rsidP="00885E7B">
      <w:pPr>
        <w:rPr>
          <w:rFonts w:hint="eastAsia"/>
        </w:rPr>
      </w:pPr>
    </w:p>
    <w:p w14:paraId="54A89322" w14:textId="0B6026C2" w:rsidR="004727AE" w:rsidRDefault="004727AE" w:rsidP="00885E7B"/>
    <w:p w14:paraId="02BBA6B0" w14:textId="6F2F3472" w:rsidR="003830B5" w:rsidRDefault="003830B5" w:rsidP="00885E7B">
      <w:r>
        <w:t>flex-basis</w:t>
      </w:r>
      <w:r>
        <w:rPr>
          <w:rFonts w:hint="eastAsia"/>
        </w:rPr>
        <w:t>には、次の単位のいずれかを指定できる。</w:t>
      </w:r>
    </w:p>
    <w:p w14:paraId="00FBE6D0" w14:textId="00D9BB37" w:rsidR="003830B5" w:rsidRDefault="00D375DD" w:rsidP="00D375DD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ピクセル</w:t>
      </w:r>
    </w:p>
    <w:p w14:paraId="5FD013C2" w14:textId="65C48E1B" w:rsidR="00D375DD" w:rsidRDefault="00D375DD" w:rsidP="00D375DD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パーセンテージ</w:t>
      </w:r>
    </w:p>
    <w:p w14:paraId="408C9739" w14:textId="4BD2FA9C" w:rsidR="00D375DD" w:rsidRDefault="00D375DD" w:rsidP="00D375DD">
      <w:pPr>
        <w:pStyle w:val="ab"/>
        <w:numPr>
          <w:ilvl w:val="0"/>
          <w:numId w:val="3"/>
        </w:numPr>
        <w:ind w:leftChars="0"/>
      </w:pPr>
      <w:r>
        <w:t>calc()</w:t>
      </w:r>
    </w:p>
    <w:p w14:paraId="77E5089D" w14:textId="67EB475B" w:rsidR="00D375DD" w:rsidRDefault="00D375DD" w:rsidP="00D375DD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e</w:t>
      </w:r>
      <w:r>
        <w:t>m</w:t>
      </w:r>
    </w:p>
    <w:p w14:paraId="481D4F3E" w14:textId="7CE54097" w:rsidR="00D375DD" w:rsidRDefault="00FB6C97" w:rsidP="00D375DD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v</w:t>
      </w:r>
      <w:r>
        <w:t>w</w:t>
      </w:r>
    </w:p>
    <w:p w14:paraId="01EBDE84" w14:textId="591D32E4" w:rsidR="00FB6C97" w:rsidRDefault="00FB6C97" w:rsidP="00D375DD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v</w:t>
      </w:r>
      <w:r>
        <w:t>h</w:t>
      </w:r>
    </w:p>
    <w:p w14:paraId="503642E6" w14:textId="6AB34E88" w:rsidR="00FB6C97" w:rsidRDefault="00FB6C97" w:rsidP="00D375DD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a</w:t>
      </w:r>
      <w:r>
        <w:t>liases</w:t>
      </w:r>
    </w:p>
    <w:p w14:paraId="5295B295" w14:textId="6F3CEB29" w:rsidR="002B2628" w:rsidRDefault="002B2628" w:rsidP="00885E7B"/>
    <w:p w14:paraId="0F167BDC" w14:textId="4C39A119" w:rsidR="005441BF" w:rsidRPr="00FC7989" w:rsidRDefault="005441BF" w:rsidP="00885E7B">
      <w:pPr>
        <w:rPr>
          <w:rFonts w:hint="eastAsia"/>
          <w:u w:val="single"/>
        </w:rPr>
      </w:pPr>
      <w:r w:rsidRPr="00FC7989">
        <w:rPr>
          <w:rFonts w:hint="eastAsia"/>
          <w:u w:val="single"/>
        </w:rPr>
        <w:t>単位が指定されていない場合、デフォルトの単位はパーセンテージである。</w:t>
      </w:r>
    </w:p>
    <w:p w14:paraId="52A01CBC" w14:textId="3EE1E725" w:rsidR="002B2628" w:rsidRDefault="002B2628" w:rsidP="00885E7B">
      <w:pPr>
        <w:rPr>
          <w:rFonts w:hint="eastAsia"/>
        </w:rPr>
      </w:pPr>
      <w:r>
        <w:rPr>
          <w:rFonts w:hint="eastAsia"/>
        </w:rPr>
        <w:t>f</w:t>
      </w:r>
      <w:r>
        <w:t>xFle</w:t>
      </w:r>
      <w:r w:rsidR="00413B57">
        <w:t>x</w:t>
      </w:r>
      <w:r>
        <w:t>=”30”</w:t>
      </w:r>
      <w:r>
        <w:rPr>
          <w:rFonts w:hint="eastAsia"/>
        </w:rPr>
        <w:t>と指定した場合</w:t>
      </w:r>
      <w:r w:rsidR="005441BF">
        <w:rPr>
          <w:rFonts w:hint="eastAsia"/>
        </w:rPr>
        <w:t>は3</w:t>
      </w:r>
      <w:r w:rsidR="005441BF">
        <w:t>0%</w:t>
      </w:r>
      <w:r w:rsidR="009526C9">
        <w:rPr>
          <w:rFonts w:hint="eastAsia"/>
        </w:rPr>
        <w:t>の大きさで表示される。</w:t>
      </w:r>
    </w:p>
    <w:p w14:paraId="4DAC78DB" w14:textId="3E7D2D3D" w:rsidR="003830B5" w:rsidRDefault="003830B5" w:rsidP="00885E7B"/>
    <w:p w14:paraId="633D4876" w14:textId="0222C63E" w:rsidR="00D01437" w:rsidRDefault="00D01437" w:rsidP="00885E7B">
      <w:r>
        <w:rPr>
          <w:rFonts w:hint="eastAsia"/>
        </w:rPr>
        <w:t>上記</w:t>
      </w:r>
      <w:r>
        <w:t>7</w:t>
      </w:r>
      <w:r>
        <w:rPr>
          <w:rFonts w:hint="eastAsia"/>
        </w:rPr>
        <w:t>のエイリアスに指定できる</w:t>
      </w:r>
      <w:r w:rsidR="00F954F2">
        <w:rPr>
          <w:rFonts w:hint="eastAsia"/>
        </w:rPr>
        <w:t>値とCSS上の意味</w:t>
      </w:r>
      <w:r w:rsidR="00183E7B">
        <w:rPr>
          <w:rFonts w:hint="eastAsia"/>
        </w:rPr>
        <w:t>を</w:t>
      </w:r>
      <w:r w:rsidR="00183E7B">
        <w:fldChar w:fldCharType="begin"/>
      </w:r>
      <w:r w:rsidR="00183E7B">
        <w:instrText xml:space="preserve"> </w:instrText>
      </w:r>
      <w:r w:rsidR="00183E7B">
        <w:rPr>
          <w:rFonts w:hint="eastAsia"/>
        </w:rPr>
        <w:instrText>REF _Ref61806314 \h</w:instrText>
      </w:r>
      <w:r w:rsidR="00183E7B">
        <w:instrText xml:space="preserve"> </w:instrText>
      </w:r>
      <w:r w:rsidR="00183E7B">
        <w:fldChar w:fldCharType="separate"/>
      </w:r>
      <w:r w:rsidR="00C95B5C">
        <w:t xml:space="preserve">表 </w:t>
      </w:r>
      <w:r w:rsidR="00C95B5C">
        <w:rPr>
          <w:noProof/>
        </w:rPr>
        <w:t>2</w:t>
      </w:r>
      <w:r w:rsidR="00C95B5C">
        <w:t>.</w:t>
      </w:r>
      <w:r w:rsidR="00C95B5C">
        <w:rPr>
          <w:noProof/>
        </w:rPr>
        <w:t>3</w:t>
      </w:r>
      <w:r w:rsidR="00183E7B">
        <w:fldChar w:fldCharType="end"/>
      </w:r>
      <w:r w:rsidR="00183E7B">
        <w:rPr>
          <w:rFonts w:hint="eastAsia"/>
        </w:rPr>
        <w:t>に記す。</w:t>
      </w:r>
    </w:p>
    <w:p w14:paraId="72A9A62C" w14:textId="77777777" w:rsidR="007F09A2" w:rsidRDefault="007F09A2" w:rsidP="00885E7B">
      <w:pPr>
        <w:rPr>
          <w:rFonts w:hint="eastAsia"/>
        </w:rPr>
      </w:pPr>
    </w:p>
    <w:p w14:paraId="5CB1BCEB" w14:textId="3AD14A76" w:rsidR="00183E7B" w:rsidRDefault="00183E7B" w:rsidP="00183E7B">
      <w:pPr>
        <w:pStyle w:val="a9"/>
        <w:keepNext/>
      </w:pPr>
      <w:bookmarkStart w:id="4" w:name="_Ref61806314"/>
      <w:r>
        <w:t xml:space="preserve">表 </w:t>
      </w:r>
      <w:r w:rsidR="000D49CA">
        <w:fldChar w:fldCharType="begin"/>
      </w:r>
      <w:r w:rsidR="000D49CA">
        <w:instrText xml:space="preserve"> STYLEREF 1 \s </w:instrText>
      </w:r>
      <w:r w:rsidR="000D49CA">
        <w:fldChar w:fldCharType="separate"/>
      </w:r>
      <w:r w:rsidR="00C95B5C">
        <w:rPr>
          <w:noProof/>
        </w:rPr>
        <w:t>2</w:t>
      </w:r>
      <w:r w:rsidR="000D49CA">
        <w:fldChar w:fldCharType="end"/>
      </w:r>
      <w:r w:rsidR="000D49CA">
        <w:t>.</w:t>
      </w:r>
      <w:r w:rsidR="000D49CA">
        <w:fldChar w:fldCharType="begin"/>
      </w:r>
      <w:r w:rsidR="000D49CA">
        <w:instrText xml:space="preserve"> SEQ 表 \* ARABIC \s 1 </w:instrText>
      </w:r>
      <w:r w:rsidR="000D49CA">
        <w:fldChar w:fldCharType="separate"/>
      </w:r>
      <w:r w:rsidR="00C95B5C">
        <w:rPr>
          <w:noProof/>
        </w:rPr>
        <w:t>3</w:t>
      </w:r>
      <w:r w:rsidR="000D49CA">
        <w:fldChar w:fldCharType="end"/>
      </w:r>
      <w:bookmarkEnd w:id="4"/>
      <w:r>
        <w:rPr>
          <w:rFonts w:hint="eastAsia"/>
        </w:rPr>
        <w:t xml:space="preserve">　エイリアスに指定できる値とCSSの関係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54F2" w14:paraId="4F4C1DFD" w14:textId="77777777" w:rsidTr="00F95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5BBD0AF" w14:textId="38C29356" w:rsidR="00F954F2" w:rsidRDefault="00063B49" w:rsidP="00885E7B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lias</w:t>
            </w:r>
          </w:p>
        </w:tc>
        <w:tc>
          <w:tcPr>
            <w:tcW w:w="4247" w:type="dxa"/>
          </w:tcPr>
          <w:p w14:paraId="0141AB0F" w14:textId="128F96C7" w:rsidR="00F954F2" w:rsidRDefault="00063B49" w:rsidP="00885E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SS</w:t>
            </w:r>
          </w:p>
        </w:tc>
      </w:tr>
      <w:tr w:rsidR="00F954F2" w14:paraId="47B7FA16" w14:textId="77777777" w:rsidTr="00F95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6274DF3" w14:textId="5695BEA2" w:rsidR="00F954F2" w:rsidRPr="00063B49" w:rsidRDefault="00063B49" w:rsidP="00885E7B">
            <w:pPr>
              <w:rPr>
                <w:rFonts w:hint="eastAsia"/>
                <w:b w:val="0"/>
                <w:bCs w:val="0"/>
              </w:rPr>
            </w:pPr>
            <w:r w:rsidRPr="00063B49">
              <w:rPr>
                <w:rFonts w:hint="eastAsia"/>
                <w:b w:val="0"/>
                <w:bCs w:val="0"/>
              </w:rPr>
              <w:t>g</w:t>
            </w:r>
            <w:r w:rsidRPr="00063B49">
              <w:rPr>
                <w:b w:val="0"/>
                <w:bCs w:val="0"/>
              </w:rPr>
              <w:t>row</w:t>
            </w:r>
          </w:p>
        </w:tc>
        <w:tc>
          <w:tcPr>
            <w:tcW w:w="4247" w:type="dxa"/>
          </w:tcPr>
          <w:p w14:paraId="1CE63CD2" w14:textId="3912D43D" w:rsidR="00F954F2" w:rsidRDefault="00063B49" w:rsidP="0088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lex</w:t>
            </w:r>
            <w:r w:rsidR="000F3B7F">
              <w:t>:</w:t>
            </w:r>
            <w:r>
              <w:t xml:space="preserve"> 1 1 100%</w:t>
            </w:r>
          </w:p>
        </w:tc>
      </w:tr>
      <w:tr w:rsidR="00F954F2" w14:paraId="431FE8B7" w14:textId="77777777" w:rsidTr="00F95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80207DD" w14:textId="4AF37BB2" w:rsidR="00F954F2" w:rsidRPr="007B6F64" w:rsidRDefault="00063B49" w:rsidP="00885E7B">
            <w:pPr>
              <w:rPr>
                <w:rFonts w:hint="eastAsia"/>
                <w:b w:val="0"/>
                <w:bCs w:val="0"/>
              </w:rPr>
            </w:pPr>
            <w:r w:rsidRPr="007B6F64">
              <w:rPr>
                <w:rFonts w:hint="eastAsia"/>
                <w:b w:val="0"/>
                <w:bCs w:val="0"/>
              </w:rPr>
              <w:t>i</w:t>
            </w:r>
            <w:r w:rsidRPr="007B6F64">
              <w:rPr>
                <w:b w:val="0"/>
                <w:bCs w:val="0"/>
              </w:rPr>
              <w:t>nitial</w:t>
            </w:r>
          </w:p>
        </w:tc>
        <w:tc>
          <w:tcPr>
            <w:tcW w:w="4247" w:type="dxa"/>
          </w:tcPr>
          <w:p w14:paraId="00F49C61" w14:textId="7810C310" w:rsidR="00F954F2" w:rsidRDefault="000F3B7F" w:rsidP="0088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lex: 0 1 auto</w:t>
            </w:r>
          </w:p>
        </w:tc>
      </w:tr>
      <w:tr w:rsidR="00F954F2" w14:paraId="78288B62" w14:textId="77777777" w:rsidTr="00F95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A2F8627" w14:textId="30107757" w:rsidR="00F954F2" w:rsidRPr="007B6F64" w:rsidRDefault="00063B49" w:rsidP="00885E7B">
            <w:pPr>
              <w:rPr>
                <w:rFonts w:hint="eastAsia"/>
                <w:b w:val="0"/>
                <w:bCs w:val="0"/>
              </w:rPr>
            </w:pPr>
            <w:r w:rsidRPr="007B6F64">
              <w:rPr>
                <w:rFonts w:hint="eastAsia"/>
                <w:b w:val="0"/>
                <w:bCs w:val="0"/>
              </w:rPr>
              <w:t>a</w:t>
            </w:r>
            <w:r w:rsidRPr="007B6F64">
              <w:rPr>
                <w:b w:val="0"/>
                <w:bCs w:val="0"/>
              </w:rPr>
              <w:t>uto</w:t>
            </w:r>
          </w:p>
        </w:tc>
        <w:tc>
          <w:tcPr>
            <w:tcW w:w="4247" w:type="dxa"/>
          </w:tcPr>
          <w:p w14:paraId="4C3A6B05" w14:textId="351148EF" w:rsidR="00F954F2" w:rsidRDefault="000F3B7F" w:rsidP="0088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lex: grow shrink 100%</w:t>
            </w:r>
          </w:p>
        </w:tc>
      </w:tr>
      <w:tr w:rsidR="00F954F2" w14:paraId="58392992" w14:textId="77777777" w:rsidTr="00F95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678365F" w14:textId="13CAA1BA" w:rsidR="00F954F2" w:rsidRPr="007B6F64" w:rsidRDefault="00063B49" w:rsidP="00885E7B">
            <w:pPr>
              <w:rPr>
                <w:rFonts w:hint="eastAsia"/>
                <w:b w:val="0"/>
                <w:bCs w:val="0"/>
              </w:rPr>
            </w:pPr>
            <w:r w:rsidRPr="007B6F64">
              <w:rPr>
                <w:rFonts w:hint="eastAsia"/>
                <w:b w:val="0"/>
                <w:bCs w:val="0"/>
              </w:rPr>
              <w:t>n</w:t>
            </w:r>
            <w:r w:rsidRPr="007B6F64">
              <w:rPr>
                <w:b w:val="0"/>
                <w:bCs w:val="0"/>
              </w:rPr>
              <w:t>one</w:t>
            </w:r>
          </w:p>
        </w:tc>
        <w:tc>
          <w:tcPr>
            <w:tcW w:w="4247" w:type="dxa"/>
          </w:tcPr>
          <w:p w14:paraId="0CCAB973" w14:textId="5970694B" w:rsidR="00F954F2" w:rsidRDefault="000F3B7F" w:rsidP="0088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lex 0 0 auto</w:t>
            </w:r>
          </w:p>
        </w:tc>
      </w:tr>
      <w:tr w:rsidR="00F954F2" w14:paraId="0B5AF745" w14:textId="77777777" w:rsidTr="00F95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3FCBA1B" w14:textId="62FD79EC" w:rsidR="00F954F2" w:rsidRPr="007B6F64" w:rsidRDefault="00063B49" w:rsidP="00885E7B">
            <w:pPr>
              <w:rPr>
                <w:rFonts w:hint="eastAsia"/>
                <w:b w:val="0"/>
                <w:bCs w:val="0"/>
              </w:rPr>
            </w:pPr>
            <w:r w:rsidRPr="007B6F64">
              <w:rPr>
                <w:rFonts w:hint="eastAsia"/>
                <w:b w:val="0"/>
                <w:bCs w:val="0"/>
              </w:rPr>
              <w:t>n</w:t>
            </w:r>
            <w:r w:rsidRPr="007B6F64">
              <w:rPr>
                <w:b w:val="0"/>
                <w:bCs w:val="0"/>
              </w:rPr>
              <w:t>ogrow</w:t>
            </w:r>
          </w:p>
        </w:tc>
        <w:tc>
          <w:tcPr>
            <w:tcW w:w="4247" w:type="dxa"/>
          </w:tcPr>
          <w:p w14:paraId="317C5F26" w14:textId="31CADA21" w:rsidR="00F954F2" w:rsidRDefault="000F3B7F" w:rsidP="0088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lex: 0 1 auto</w:t>
            </w:r>
          </w:p>
        </w:tc>
      </w:tr>
      <w:tr w:rsidR="00F954F2" w14:paraId="7B62AD8E" w14:textId="77777777" w:rsidTr="00F954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BCCC9F7" w14:textId="1111BB93" w:rsidR="00F954F2" w:rsidRPr="007B6F64" w:rsidRDefault="00063B49" w:rsidP="00885E7B">
            <w:pPr>
              <w:rPr>
                <w:rFonts w:hint="eastAsia"/>
                <w:b w:val="0"/>
                <w:bCs w:val="0"/>
              </w:rPr>
            </w:pPr>
            <w:r w:rsidRPr="007B6F64">
              <w:rPr>
                <w:rFonts w:hint="eastAsia"/>
                <w:b w:val="0"/>
                <w:bCs w:val="0"/>
              </w:rPr>
              <w:t>n</w:t>
            </w:r>
            <w:r w:rsidRPr="007B6F64">
              <w:rPr>
                <w:b w:val="0"/>
                <w:bCs w:val="0"/>
              </w:rPr>
              <w:t>oshrink</w:t>
            </w:r>
          </w:p>
        </w:tc>
        <w:tc>
          <w:tcPr>
            <w:tcW w:w="4247" w:type="dxa"/>
          </w:tcPr>
          <w:p w14:paraId="3A6CCF8A" w14:textId="2D22602F" w:rsidR="00F954F2" w:rsidRDefault="000F3B7F" w:rsidP="0088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lex:1 0 auto</w:t>
            </w:r>
          </w:p>
        </w:tc>
      </w:tr>
    </w:tbl>
    <w:p w14:paraId="19230219" w14:textId="7E61CA7A" w:rsidR="00F954F2" w:rsidRDefault="00F954F2" w:rsidP="00885E7B"/>
    <w:p w14:paraId="08A1947F" w14:textId="0D3EED48" w:rsidR="003C26DC" w:rsidRDefault="007C458B" w:rsidP="00885E7B">
      <w:r>
        <w:rPr>
          <w:rFonts w:hint="eastAsia"/>
        </w:rPr>
        <w:t>c</w:t>
      </w:r>
      <w:r>
        <w:t>alc</w:t>
      </w:r>
      <w:r>
        <w:rPr>
          <w:rFonts w:hint="eastAsia"/>
        </w:rPr>
        <w:t>を指定する場合は、以下のように指定する。</w:t>
      </w:r>
    </w:p>
    <w:p w14:paraId="42219CB4" w14:textId="59D6386F" w:rsidR="007C458B" w:rsidRDefault="007C458B" w:rsidP="00885E7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458B" w14:paraId="37F5CDF7" w14:textId="77777777" w:rsidTr="007C458B">
        <w:tc>
          <w:tcPr>
            <w:tcW w:w="8494" w:type="dxa"/>
          </w:tcPr>
          <w:p w14:paraId="796F2545" w14:textId="47A6CBF8" w:rsidR="007C458B" w:rsidRDefault="007C458B" w:rsidP="00885E7B">
            <w:pPr>
              <w:rPr>
                <w:rFonts w:hint="eastAsia"/>
              </w:rPr>
            </w:pPr>
            <w:r>
              <w:rPr>
                <w:rFonts w:hint="eastAsia"/>
              </w:rPr>
              <w:t>&lt;</w:t>
            </w:r>
            <w:r>
              <w:t>div fxFlex=”2 1 calc(10px + 100px)”&gt;&lt;/div&gt;</w:t>
            </w:r>
          </w:p>
        </w:tc>
      </w:tr>
    </w:tbl>
    <w:p w14:paraId="0A3FD85D" w14:textId="77777777" w:rsidR="007C458B" w:rsidRDefault="007C458B" w:rsidP="00885E7B">
      <w:pPr>
        <w:rPr>
          <w:rFonts w:hint="eastAsia"/>
        </w:rPr>
      </w:pPr>
    </w:p>
    <w:p w14:paraId="03010980" w14:textId="77777777" w:rsidR="007C458B" w:rsidRPr="00D01437" w:rsidRDefault="007C458B" w:rsidP="00885E7B">
      <w:pPr>
        <w:rPr>
          <w:rFonts w:hint="eastAsia"/>
        </w:rPr>
      </w:pPr>
    </w:p>
    <w:p w14:paraId="7BB15F17" w14:textId="36A29B19" w:rsidR="00586EEA" w:rsidRDefault="00586EEA" w:rsidP="00586EEA">
      <w:pPr>
        <w:pStyle w:val="2"/>
      </w:pPr>
      <w:r>
        <w:rPr>
          <w:rFonts w:hint="eastAsia"/>
        </w:rPr>
        <w:lastRenderedPageBreak/>
        <w:t>f</w:t>
      </w:r>
      <w:r>
        <w:t>xFlex</w:t>
      </w:r>
      <w:r>
        <w:rPr>
          <w:rFonts w:hint="eastAsia"/>
        </w:rPr>
        <w:t>の記法</w:t>
      </w:r>
    </w:p>
    <w:p w14:paraId="1724E706" w14:textId="41215D07" w:rsidR="00586EEA" w:rsidRDefault="003B2EC0" w:rsidP="00885E7B">
      <w:r>
        <w:rPr>
          <w:rFonts w:hint="eastAsia"/>
        </w:rPr>
        <w:t>f</w:t>
      </w:r>
      <w:r>
        <w:t>xFlex</w:t>
      </w:r>
      <w:r>
        <w:rPr>
          <w:rFonts w:hint="eastAsia"/>
        </w:rPr>
        <w:t>では、</w:t>
      </w:r>
      <w:r>
        <w:t>flex-item</w:t>
      </w:r>
      <w:r>
        <w:rPr>
          <w:rFonts w:hint="eastAsia"/>
        </w:rPr>
        <w:t>にf</w:t>
      </w:r>
      <w:r>
        <w:t>lex-grow</w:t>
      </w:r>
      <w:r>
        <w:rPr>
          <w:rFonts w:hint="eastAsia"/>
        </w:rPr>
        <w:t>、f</w:t>
      </w:r>
      <w:r>
        <w:t>lex-shirnk</w:t>
      </w:r>
      <w:r>
        <w:rPr>
          <w:rFonts w:hint="eastAsia"/>
        </w:rPr>
        <w:t>、f</w:t>
      </w:r>
      <w:r>
        <w:t>lex-basis</w:t>
      </w:r>
      <w:r>
        <w:rPr>
          <w:rFonts w:hint="eastAsia"/>
        </w:rPr>
        <w:t>を記載する。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70C0" w14:paraId="0D172AA0" w14:textId="77777777" w:rsidTr="006170C0">
        <w:tc>
          <w:tcPr>
            <w:tcW w:w="8494" w:type="dxa"/>
          </w:tcPr>
          <w:p w14:paraId="2E61EB50" w14:textId="77777777" w:rsidR="006170C0" w:rsidRDefault="006170C0" w:rsidP="00885E7B">
            <w:r>
              <w:rPr>
                <w:rFonts w:hint="eastAsia"/>
              </w:rPr>
              <w:t>&lt;</w:t>
            </w:r>
            <w:r>
              <w:t>div fxLayout=”row”&gt;</w:t>
            </w:r>
          </w:p>
          <w:p w14:paraId="38569721" w14:textId="4CAD95FE" w:rsidR="006170C0" w:rsidRDefault="006170C0" w:rsidP="00885E7B">
            <w:r>
              <w:rPr>
                <w:rFonts w:hint="eastAsia"/>
              </w:rPr>
              <w:t xml:space="preserve"> </w:t>
            </w:r>
            <w:r>
              <w:t xml:space="preserve">   &lt;div fxFlex=”&lt;flex-grow&gt; &lt;flex-shrink&gt; &lt;flex-basic&gt;”</w:t>
            </w:r>
            <w:r w:rsidR="00276C48">
              <w:t>&gt;&lt;/div&gt;</w:t>
            </w:r>
          </w:p>
          <w:p w14:paraId="337AE7B0" w14:textId="4CECED40" w:rsidR="006170C0" w:rsidRDefault="006170C0" w:rsidP="00885E7B">
            <w:pPr>
              <w:rPr>
                <w:rFonts w:hint="eastAsia"/>
              </w:rPr>
            </w:pPr>
            <w:r>
              <w:rPr>
                <w:rFonts w:hint="eastAsia"/>
              </w:rPr>
              <w:t>&lt;</w:t>
            </w:r>
            <w:r>
              <w:t>/div&gt;</w:t>
            </w:r>
          </w:p>
        </w:tc>
      </w:tr>
    </w:tbl>
    <w:p w14:paraId="37FABF6B" w14:textId="77777777" w:rsidR="003B2EC0" w:rsidRDefault="003B2EC0" w:rsidP="00885E7B">
      <w:pPr>
        <w:rPr>
          <w:rFonts w:hint="eastAsia"/>
        </w:rPr>
      </w:pPr>
    </w:p>
    <w:p w14:paraId="3CA5CE1E" w14:textId="07FABB71" w:rsidR="00783E84" w:rsidRDefault="00376D42" w:rsidP="00C208D2">
      <w:pPr>
        <w:pStyle w:val="2"/>
      </w:pPr>
      <w:r>
        <w:rPr>
          <w:rFonts w:hint="eastAsia"/>
        </w:rPr>
        <w:t>f</w:t>
      </w:r>
      <w:r>
        <w:t>xFlex</w:t>
      </w:r>
      <w:r>
        <w:rPr>
          <w:rFonts w:hint="eastAsia"/>
        </w:rPr>
        <w:t>短縮形</w:t>
      </w:r>
    </w:p>
    <w:p w14:paraId="38F5A11D" w14:textId="2D11962D" w:rsidR="00C208D2" w:rsidRDefault="00196ABC" w:rsidP="00885E7B">
      <w:r>
        <w:t>fxFlex</w:t>
      </w:r>
      <w:r>
        <w:rPr>
          <w:rFonts w:hint="eastAsia"/>
        </w:rPr>
        <w:t>を記載するとき、短縮</w:t>
      </w:r>
      <w:r w:rsidR="00175596">
        <w:rPr>
          <w:rFonts w:hint="eastAsia"/>
        </w:rPr>
        <w:t>した指定方法と、すべて記載する方法がある。</w:t>
      </w:r>
    </w:p>
    <w:p w14:paraId="16BAF632" w14:textId="5211A116" w:rsidR="00175596" w:rsidRDefault="00175596" w:rsidP="00885E7B">
      <w:r>
        <w:rPr>
          <w:rFonts w:hint="eastAsia"/>
        </w:rPr>
        <w:t>短縮形では</w:t>
      </w:r>
      <w:r w:rsidR="00377AED">
        <w:rPr>
          <w:rFonts w:hint="eastAsia"/>
        </w:rPr>
        <w:t>f</w:t>
      </w:r>
      <w:r w:rsidR="00377AED">
        <w:t>lex-basis</w:t>
      </w:r>
      <w:r w:rsidR="00377AED">
        <w:rPr>
          <w:rFonts w:hint="eastAsia"/>
        </w:rPr>
        <w:t>だけ指定できる。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7AED" w14:paraId="47A12EE9" w14:textId="77777777" w:rsidTr="00377AED">
        <w:tc>
          <w:tcPr>
            <w:tcW w:w="8494" w:type="dxa"/>
          </w:tcPr>
          <w:p w14:paraId="130BCE06" w14:textId="0BAB7B07" w:rsidR="00377AED" w:rsidRPr="00616751" w:rsidRDefault="00377AED" w:rsidP="00885E7B">
            <w:pPr>
              <w:rPr>
                <w:rFonts w:eastAsiaTheme="minorHAnsi"/>
              </w:rPr>
            </w:pPr>
            <w:r w:rsidRPr="00616751">
              <w:rPr>
                <w:rFonts w:eastAsiaTheme="minorHAnsi" w:hint="eastAsia"/>
              </w:rPr>
              <w:t>&lt;</w:t>
            </w:r>
            <w:r w:rsidRPr="00616751">
              <w:rPr>
                <w:rFonts w:eastAsiaTheme="minorHAnsi"/>
              </w:rPr>
              <w:t>div fxLayout=</w:t>
            </w:r>
            <w:r w:rsidR="00EF76C3" w:rsidRPr="00616751">
              <w:rPr>
                <w:rFonts w:eastAsiaTheme="minorHAnsi"/>
              </w:rPr>
              <w:t>”</w:t>
            </w:r>
            <w:r w:rsidRPr="00616751">
              <w:rPr>
                <w:rFonts w:eastAsiaTheme="minorHAnsi"/>
              </w:rPr>
              <w:t>row”&gt;</w:t>
            </w:r>
          </w:p>
          <w:p w14:paraId="7AB7B90B" w14:textId="77777777" w:rsidR="00377AED" w:rsidRPr="00616751" w:rsidRDefault="00377AED" w:rsidP="00885E7B">
            <w:pPr>
              <w:rPr>
                <w:rFonts w:eastAsiaTheme="minorHAnsi"/>
              </w:rPr>
            </w:pPr>
            <w:r w:rsidRPr="00616751">
              <w:rPr>
                <w:rFonts w:eastAsiaTheme="minorHAnsi" w:hint="eastAsia"/>
              </w:rPr>
              <w:t xml:space="preserve"> </w:t>
            </w:r>
            <w:r w:rsidRPr="00616751">
              <w:rPr>
                <w:rFonts w:eastAsiaTheme="minorHAnsi"/>
              </w:rPr>
              <w:t xml:space="preserve">   &lt;div fxFlex=”&lt;flex-basis&gt;”&gt;&lt;/div&gt;</w:t>
            </w:r>
          </w:p>
          <w:p w14:paraId="441DD5D5" w14:textId="758EB0DC" w:rsidR="00377AED" w:rsidRDefault="00377AED" w:rsidP="00885E7B">
            <w:r w:rsidRPr="00616751">
              <w:rPr>
                <w:rFonts w:eastAsiaTheme="minorHAnsi" w:hint="eastAsia"/>
              </w:rPr>
              <w:t>&lt;</w:t>
            </w:r>
            <w:r w:rsidRPr="00616751">
              <w:rPr>
                <w:rFonts w:eastAsiaTheme="minorHAnsi"/>
              </w:rPr>
              <w:t>/div&gt;</w:t>
            </w:r>
          </w:p>
        </w:tc>
      </w:tr>
    </w:tbl>
    <w:p w14:paraId="2B038421" w14:textId="77777777" w:rsidR="00C208D2" w:rsidRDefault="00C208D2" w:rsidP="00885E7B">
      <w:pPr>
        <w:rPr>
          <w:rFonts w:hint="eastAsia"/>
        </w:rPr>
      </w:pPr>
    </w:p>
    <w:p w14:paraId="14F81448" w14:textId="71D28ED4" w:rsidR="00885E7B" w:rsidRDefault="00885E7B" w:rsidP="00885E7B">
      <w:pPr>
        <w:pStyle w:val="1"/>
      </w:pPr>
      <w:r>
        <w:rPr>
          <w:rFonts w:hint="eastAsia"/>
        </w:rPr>
        <w:t>f</w:t>
      </w:r>
      <w:r>
        <w:t>xLayout</w:t>
      </w:r>
    </w:p>
    <w:p w14:paraId="37F4ADC1" w14:textId="35A6A4A9" w:rsidR="0020762D" w:rsidRDefault="0020762D" w:rsidP="00885E7B">
      <w:pPr>
        <w:rPr>
          <w:rFonts w:hint="eastAsia"/>
        </w:rPr>
      </w:pPr>
      <w:r>
        <w:rPr>
          <w:rFonts w:hint="eastAsia"/>
        </w:rPr>
        <w:t>f</w:t>
      </w:r>
      <w:r>
        <w:t>lex-item</w:t>
      </w:r>
      <w:r>
        <w:rPr>
          <w:rFonts w:hint="eastAsia"/>
        </w:rPr>
        <w:t>を縦並びに表示するか、横並びに表示するか</w:t>
      </w:r>
      <w:r w:rsidR="0038204A">
        <w:rPr>
          <w:rFonts w:hint="eastAsia"/>
        </w:rPr>
        <w:t>を指定する</w:t>
      </w:r>
      <w:r w:rsidR="00D266D6">
        <w:rPr>
          <w:rFonts w:hint="eastAsia"/>
        </w:rPr>
        <w:t>機能</w:t>
      </w:r>
      <w:r w:rsidR="0038204A">
        <w:rPr>
          <w:rFonts w:hint="eastAsia"/>
        </w:rPr>
        <w:t>である。</w:t>
      </w:r>
    </w:p>
    <w:p w14:paraId="6F5CC302" w14:textId="5FB13134" w:rsidR="0038204A" w:rsidRDefault="0038204A" w:rsidP="0038204A">
      <w:r>
        <w:rPr>
          <w:rFonts w:hint="eastAsia"/>
        </w:rPr>
        <w:t>そのため、</w:t>
      </w:r>
      <w:r>
        <w:rPr>
          <w:rFonts w:hint="eastAsia"/>
        </w:rPr>
        <w:t>f</w:t>
      </w:r>
      <w:r>
        <w:t>xLayout</w:t>
      </w:r>
      <w:r>
        <w:rPr>
          <w:rFonts w:hint="eastAsia"/>
        </w:rPr>
        <w:t>は、</w:t>
      </w:r>
      <w:r w:rsidR="00D266D6">
        <w:rPr>
          <w:rFonts w:hint="eastAsia"/>
        </w:rPr>
        <w:t>flex-container</w:t>
      </w:r>
      <w:r>
        <w:rPr>
          <w:rFonts w:hint="eastAsia"/>
        </w:rPr>
        <w:t>で使用する必要がある。</w:t>
      </w:r>
    </w:p>
    <w:p w14:paraId="4C566A0B" w14:textId="2791B1B3" w:rsidR="0038204A" w:rsidRDefault="00C00D07" w:rsidP="0038204A">
      <w:r>
        <w:rPr>
          <w:rFonts w:hint="eastAsia"/>
        </w:rPr>
        <w:t>横並びでf</w:t>
      </w:r>
      <w:r>
        <w:t>lex-item</w:t>
      </w:r>
      <w:r>
        <w:rPr>
          <w:rFonts w:hint="eastAsia"/>
        </w:rPr>
        <w:t>を表示する場合、</w:t>
      </w:r>
      <w:r w:rsidR="0038204A">
        <w:rPr>
          <w:rFonts w:hint="eastAsia"/>
        </w:rPr>
        <w:t>f</w:t>
      </w:r>
      <w:r w:rsidR="0038204A">
        <w:t>xLayout</w:t>
      </w:r>
      <w:r w:rsidR="0038204A">
        <w:rPr>
          <w:rFonts w:hint="eastAsia"/>
        </w:rPr>
        <w:t>の属性</w:t>
      </w:r>
      <w:r>
        <w:rPr>
          <w:rFonts w:hint="eastAsia"/>
        </w:rPr>
        <w:t>に</w:t>
      </w:r>
      <w:r w:rsidR="0038204A">
        <w:t>row</w:t>
      </w:r>
      <w:r>
        <w:rPr>
          <w:rFonts w:hint="eastAsia"/>
        </w:rPr>
        <w:t>を、縦並びに表示する場合、</w:t>
      </w:r>
      <w:r w:rsidR="0038204A">
        <w:t>column</w:t>
      </w:r>
      <w:r w:rsidR="0038204A">
        <w:rPr>
          <w:rFonts w:hint="eastAsia"/>
        </w:rPr>
        <w:t>を指定する。</w:t>
      </w:r>
    </w:p>
    <w:p w14:paraId="78703743" w14:textId="7EC1E581" w:rsidR="009A7119" w:rsidRDefault="009A7119" w:rsidP="00885E7B">
      <w:r>
        <w:rPr>
          <w:rFonts w:hint="eastAsia"/>
        </w:rPr>
        <w:t>f</w:t>
      </w:r>
      <w:r>
        <w:t>xLayout</w:t>
      </w:r>
      <w:r>
        <w:rPr>
          <w:rFonts w:hint="eastAsia"/>
        </w:rPr>
        <w:t>にr</w:t>
      </w:r>
      <w:r>
        <w:t>ow</w:t>
      </w:r>
      <w:r>
        <w:rPr>
          <w:rFonts w:hint="eastAsia"/>
        </w:rPr>
        <w:t>、またはc</w:t>
      </w:r>
      <w:r>
        <w:t>olumn</w:t>
      </w:r>
      <w:r>
        <w:rPr>
          <w:rFonts w:hint="eastAsia"/>
        </w:rPr>
        <w:t>を指定していない場合、r</w:t>
      </w:r>
      <w:r>
        <w:t>ow</w:t>
      </w:r>
      <w:r>
        <w:rPr>
          <w:rFonts w:hint="eastAsia"/>
        </w:rPr>
        <w:t>が仮定される。</w:t>
      </w:r>
    </w:p>
    <w:p w14:paraId="763F85C1" w14:textId="44BCB958" w:rsidR="00CC0D37" w:rsidRDefault="00311579" w:rsidP="00885E7B">
      <w:pPr>
        <w:rPr>
          <w:rFonts w:hint="eastAsia"/>
        </w:rPr>
      </w:pPr>
      <w:r>
        <w:rPr>
          <w:rFonts w:hint="eastAsia"/>
        </w:rPr>
        <w:t>f</w:t>
      </w:r>
      <w:r>
        <w:t>xLayout</w:t>
      </w:r>
      <w:r>
        <w:rPr>
          <w:rFonts w:hint="eastAsia"/>
        </w:rPr>
        <w:t>のサンプルコード</w:t>
      </w:r>
      <w:r w:rsidR="00CC0D37">
        <w:rPr>
          <w:rFonts w:hint="eastAsia"/>
        </w:rPr>
        <w:t>を</w:t>
      </w:r>
      <w:r w:rsidR="00CC0D37">
        <w:fldChar w:fldCharType="begin"/>
      </w:r>
      <w:r w:rsidR="00CC0D37">
        <w:instrText xml:space="preserve"> </w:instrText>
      </w:r>
      <w:r w:rsidR="00CC0D37">
        <w:rPr>
          <w:rFonts w:hint="eastAsia"/>
        </w:rPr>
        <w:instrText>REF _Ref61881204 \h</w:instrText>
      </w:r>
      <w:r w:rsidR="00CC0D37">
        <w:instrText xml:space="preserve"> </w:instrText>
      </w:r>
      <w:r w:rsidR="00CC0D37">
        <w:fldChar w:fldCharType="separate"/>
      </w:r>
      <w:r w:rsidR="00C95B5C">
        <w:t xml:space="preserve">図 </w:t>
      </w:r>
      <w:r w:rsidR="00C95B5C">
        <w:rPr>
          <w:noProof/>
        </w:rPr>
        <w:t>3</w:t>
      </w:r>
      <w:r w:rsidR="00C95B5C">
        <w:t>.</w:t>
      </w:r>
      <w:r w:rsidR="00C95B5C">
        <w:rPr>
          <w:noProof/>
        </w:rPr>
        <w:t>1</w:t>
      </w:r>
      <w:r w:rsidR="00CC0D37">
        <w:fldChar w:fldCharType="end"/>
      </w:r>
      <w:r w:rsidR="00CC0D37">
        <w:rPr>
          <w:rFonts w:hint="eastAsia"/>
        </w:rPr>
        <w:t>に</w:t>
      </w:r>
      <w:r w:rsidR="00DD062C">
        <w:rPr>
          <w:rFonts w:hint="eastAsia"/>
        </w:rPr>
        <w:t>、</w:t>
      </w:r>
      <w:r w:rsidR="00CC0D37">
        <w:rPr>
          <w:rFonts w:hint="eastAsia"/>
        </w:rPr>
        <w:t>表示</w:t>
      </w:r>
      <w:r w:rsidR="00DD062C">
        <w:rPr>
          <w:rFonts w:hint="eastAsia"/>
        </w:rPr>
        <w:t>結果は</w:t>
      </w:r>
      <w:r w:rsidR="00DD062C">
        <w:fldChar w:fldCharType="begin"/>
      </w:r>
      <w:r w:rsidR="00DD062C">
        <w:instrText xml:space="preserve"> </w:instrText>
      </w:r>
      <w:r w:rsidR="00DD062C">
        <w:rPr>
          <w:rFonts w:hint="eastAsia"/>
        </w:rPr>
        <w:instrText>REF _Ref61881286 \h</w:instrText>
      </w:r>
      <w:r w:rsidR="00DD062C">
        <w:instrText xml:space="preserve"> </w:instrText>
      </w:r>
      <w:r w:rsidR="00DD062C">
        <w:fldChar w:fldCharType="separate"/>
      </w:r>
      <w:r w:rsidR="00C95B5C">
        <w:t xml:space="preserve">図 </w:t>
      </w:r>
      <w:r w:rsidR="00C95B5C">
        <w:rPr>
          <w:noProof/>
        </w:rPr>
        <w:t>3</w:t>
      </w:r>
      <w:r w:rsidR="00C95B5C">
        <w:t>.</w:t>
      </w:r>
      <w:r w:rsidR="00C95B5C">
        <w:rPr>
          <w:noProof/>
        </w:rPr>
        <w:t>2</w:t>
      </w:r>
      <w:r w:rsidR="00DD062C">
        <w:fldChar w:fldCharType="end"/>
      </w:r>
      <w:r w:rsidR="00DD062C">
        <w:rPr>
          <w:rFonts w:hint="eastAsia"/>
        </w:rPr>
        <w:t>に記す。</w:t>
      </w:r>
    </w:p>
    <w:p w14:paraId="641590FC" w14:textId="77777777" w:rsidR="00311579" w:rsidRDefault="00311579" w:rsidP="00885E7B">
      <w:pPr>
        <w:rPr>
          <w:rFonts w:hint="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11579" w14:paraId="7A50D0BF" w14:textId="77777777" w:rsidTr="00311579">
        <w:tc>
          <w:tcPr>
            <w:tcW w:w="8494" w:type="dxa"/>
          </w:tcPr>
          <w:p w14:paraId="2A254F06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横並び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45562D5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"row"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0ABD746D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21283492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Two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1E7576A5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Three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</w:p>
          <w:p w14:paraId="1B5554DC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33A54940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</w:p>
          <w:p w14:paraId="66F7E11B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縦並び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4E83C63D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"column"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style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"width: 75%"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3058EE8C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5EC44946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Two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2B3BE928" w14:textId="77777777" w:rsidR="00311579" w:rsidRPr="00311579" w:rsidRDefault="00311579" w:rsidP="0031157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31157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31157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Three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31157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</w:p>
          <w:p w14:paraId="37CACE15" w14:textId="24C8E225" w:rsidR="00311579" w:rsidRPr="00311579" w:rsidRDefault="00311579" w:rsidP="00311579">
            <w:pPr>
              <w:keepNext/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 w:hint="eastAsia"/>
                <w:color w:val="D4D4D4"/>
                <w:kern w:val="0"/>
                <w:szCs w:val="21"/>
              </w:rPr>
            </w:pP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31157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31157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</w:tc>
      </w:tr>
    </w:tbl>
    <w:p w14:paraId="48F9C3B3" w14:textId="4EDD05C3" w:rsidR="00AD3462" w:rsidRDefault="00311579" w:rsidP="00311579">
      <w:pPr>
        <w:pStyle w:val="a9"/>
        <w:jc w:val="center"/>
      </w:pPr>
      <w:bookmarkStart w:id="5" w:name="_Ref61881204"/>
      <w:r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3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1</w:t>
      </w:r>
      <w:r w:rsidR="002536E0">
        <w:fldChar w:fldCharType="end"/>
      </w:r>
      <w:bookmarkEnd w:id="5"/>
      <w:r>
        <w:t xml:space="preserve"> </w:t>
      </w:r>
      <w:r>
        <w:rPr>
          <w:rFonts w:hint="eastAsia"/>
        </w:rPr>
        <w:t>f</w:t>
      </w:r>
      <w:r>
        <w:t>xLayout</w:t>
      </w:r>
      <w:r>
        <w:rPr>
          <w:rFonts w:hint="eastAsia"/>
        </w:rPr>
        <w:t>のサンプルコード</w:t>
      </w:r>
    </w:p>
    <w:p w14:paraId="3191B52D" w14:textId="3DE0469B" w:rsidR="00311579" w:rsidRDefault="00311579" w:rsidP="00311579"/>
    <w:p w14:paraId="3CFAD4C3" w14:textId="77777777" w:rsidR="00903DFA" w:rsidRDefault="00903DFA" w:rsidP="00903DFA">
      <w:pPr>
        <w:keepNext/>
        <w:jc w:val="center"/>
      </w:pPr>
      <w:r>
        <w:rPr>
          <w:noProof/>
        </w:rPr>
        <w:drawing>
          <wp:inline distT="0" distB="0" distL="0" distR="0" wp14:anchorId="600EBDBE" wp14:editId="794EC17E">
            <wp:extent cx="4572000" cy="3514725"/>
            <wp:effectExtent l="19050" t="19050" r="19050" b="2857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01782E" w14:textId="249302D9" w:rsidR="00311579" w:rsidRDefault="00903DFA" w:rsidP="00903DFA">
      <w:pPr>
        <w:pStyle w:val="a9"/>
        <w:jc w:val="center"/>
      </w:pPr>
      <w:bookmarkStart w:id="6" w:name="_Ref61881286"/>
      <w:r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3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2</w:t>
      </w:r>
      <w:r w:rsidR="002536E0">
        <w:fldChar w:fldCharType="end"/>
      </w:r>
      <w:bookmarkEnd w:id="6"/>
      <w:r>
        <w:t xml:space="preserve"> </w:t>
      </w:r>
      <w:r>
        <w:rPr>
          <w:rFonts w:hint="eastAsia"/>
        </w:rPr>
        <w:t>表示結果</w:t>
      </w:r>
    </w:p>
    <w:p w14:paraId="37EF5043" w14:textId="0758EFFB" w:rsidR="00903DFA" w:rsidRDefault="00903DFA" w:rsidP="00E6161D"/>
    <w:p w14:paraId="79FB3377" w14:textId="5F5CB74D" w:rsidR="00E6161D" w:rsidRDefault="00E6161D" w:rsidP="00E6161D">
      <w:r>
        <w:rPr>
          <w:rFonts w:hint="eastAsia"/>
        </w:rPr>
        <w:t>なお、縦並びの場合、</w:t>
      </w:r>
      <w:r w:rsidR="008138A2">
        <w:rPr>
          <w:rFonts w:hint="eastAsia"/>
        </w:rPr>
        <w:t>各要素は画面いっぱいに広がる。そのため、</w:t>
      </w:r>
      <w:r w:rsidR="00F97CA7">
        <w:fldChar w:fldCharType="begin"/>
      </w:r>
      <w:r w:rsidR="00F97CA7">
        <w:instrText xml:space="preserve"> </w:instrText>
      </w:r>
      <w:r w:rsidR="00F97CA7">
        <w:rPr>
          <w:rFonts w:hint="eastAsia"/>
        </w:rPr>
        <w:instrText>REF _Ref61881204 \h</w:instrText>
      </w:r>
      <w:r w:rsidR="00F97CA7">
        <w:instrText xml:space="preserve"> </w:instrText>
      </w:r>
      <w:r w:rsidR="00F97CA7">
        <w:fldChar w:fldCharType="separate"/>
      </w:r>
      <w:r w:rsidR="00C95B5C">
        <w:t xml:space="preserve">図 </w:t>
      </w:r>
      <w:r w:rsidR="00C95B5C">
        <w:rPr>
          <w:noProof/>
        </w:rPr>
        <w:t>3</w:t>
      </w:r>
      <w:r w:rsidR="00C95B5C">
        <w:t>.</w:t>
      </w:r>
      <w:r w:rsidR="00C95B5C">
        <w:rPr>
          <w:noProof/>
        </w:rPr>
        <w:t>1</w:t>
      </w:r>
      <w:r w:rsidR="00F97CA7">
        <w:fldChar w:fldCharType="end"/>
      </w:r>
      <w:r w:rsidR="00F97CA7">
        <w:rPr>
          <w:rFonts w:hint="eastAsia"/>
        </w:rPr>
        <w:t>の</w:t>
      </w:r>
      <w:r w:rsidR="00F97CA7">
        <w:rPr>
          <w:rFonts w:hint="eastAsia"/>
        </w:rPr>
        <w:t>サンプルコード</w:t>
      </w:r>
      <w:r w:rsidR="00BC0E79">
        <w:rPr>
          <w:rFonts w:hint="eastAsia"/>
        </w:rPr>
        <w:t>では「</w:t>
      </w:r>
      <w:r w:rsidR="00BC0E79" w:rsidRPr="00BC0E79">
        <w:t>style="width: 75%"</w:t>
      </w:r>
      <w:r w:rsidR="00BC0E79">
        <w:rPr>
          <w:rFonts w:hint="eastAsia"/>
        </w:rPr>
        <w:t>」を指定してコンテナのサイズ自体を画面の7</w:t>
      </w:r>
      <w:r w:rsidR="00BC0E79">
        <w:t>5%</w:t>
      </w:r>
      <w:r w:rsidR="00BC0E79">
        <w:rPr>
          <w:rFonts w:hint="eastAsia"/>
        </w:rPr>
        <w:t>に</w:t>
      </w:r>
      <w:r w:rsidR="00F97CA7">
        <w:rPr>
          <w:rFonts w:hint="eastAsia"/>
        </w:rPr>
        <w:t>し</w:t>
      </w:r>
      <w:r w:rsidR="0094660F">
        <w:rPr>
          <w:rFonts w:hint="eastAsia"/>
        </w:rPr>
        <w:t>、横並びの表示と同じ幅になるように設定している。</w:t>
      </w:r>
    </w:p>
    <w:p w14:paraId="72A53A11" w14:textId="77777777" w:rsidR="00AD0C98" w:rsidRPr="00311579" w:rsidRDefault="00AD0C98" w:rsidP="00E6161D">
      <w:pPr>
        <w:rPr>
          <w:rFonts w:hint="eastAsia"/>
        </w:rPr>
      </w:pPr>
    </w:p>
    <w:p w14:paraId="0D5EA73E" w14:textId="411D5B22" w:rsidR="00885E7B" w:rsidRDefault="008A1C82" w:rsidP="008A1C82">
      <w:pPr>
        <w:pStyle w:val="1"/>
      </w:pPr>
      <w:r>
        <w:rPr>
          <w:rFonts w:hint="eastAsia"/>
        </w:rPr>
        <w:t>f</w:t>
      </w:r>
      <w:r>
        <w:t>xLayoutGap</w:t>
      </w:r>
    </w:p>
    <w:p w14:paraId="585FCBAA" w14:textId="7A2309C8" w:rsidR="00423CA7" w:rsidRDefault="00A16883" w:rsidP="008A1C82">
      <w:r>
        <w:rPr>
          <w:rFonts w:hint="eastAsia"/>
        </w:rPr>
        <w:t>f</w:t>
      </w:r>
      <w:r>
        <w:t>xLayoutGap</w:t>
      </w:r>
      <w:r>
        <w:rPr>
          <w:rFonts w:hint="eastAsia"/>
        </w:rPr>
        <w:t>は、</w:t>
      </w:r>
      <w:r w:rsidR="00D266D6">
        <w:rPr>
          <w:rFonts w:hint="eastAsia"/>
        </w:rPr>
        <w:t>flex-container</w:t>
      </w:r>
      <w:r>
        <w:rPr>
          <w:rFonts w:hint="eastAsia"/>
        </w:rPr>
        <w:t>内の</w:t>
      </w:r>
      <w:r w:rsidR="0054170B">
        <w:rPr>
          <w:rFonts w:hint="eastAsia"/>
        </w:rPr>
        <w:t>f</w:t>
      </w:r>
      <w:r w:rsidR="0054170B">
        <w:t>lex-item</w:t>
      </w:r>
      <w:r>
        <w:rPr>
          <w:rFonts w:hint="eastAsia"/>
        </w:rPr>
        <w:t>間の</w:t>
      </w:r>
      <w:r w:rsidR="005303DE">
        <w:rPr>
          <w:rFonts w:hint="eastAsia"/>
        </w:rPr>
        <w:t>表示</w:t>
      </w:r>
      <w:r>
        <w:rPr>
          <w:rFonts w:hint="eastAsia"/>
        </w:rPr>
        <w:t>間隔を指定するために使用</w:t>
      </w:r>
      <w:r w:rsidR="005303DE">
        <w:rPr>
          <w:rFonts w:hint="eastAsia"/>
        </w:rPr>
        <w:t>す</w:t>
      </w:r>
      <w:r>
        <w:rPr>
          <w:rFonts w:hint="eastAsia"/>
        </w:rPr>
        <w:t>る。</w:t>
      </w:r>
      <w:r w:rsidR="00423CA7">
        <w:rPr>
          <w:rFonts w:hint="eastAsia"/>
        </w:rPr>
        <w:t>f</w:t>
      </w:r>
      <w:r w:rsidR="00423CA7">
        <w:t>xLayoutGap</w:t>
      </w:r>
      <w:r w:rsidR="00423CA7">
        <w:rPr>
          <w:rFonts w:hint="eastAsia"/>
        </w:rPr>
        <w:t>はオプションであり、省略できる。</w:t>
      </w:r>
    </w:p>
    <w:p w14:paraId="7971BD0F" w14:textId="5752BE7B" w:rsidR="00423CA7" w:rsidRDefault="00423CA7" w:rsidP="008A1C82">
      <w:r>
        <w:t>fxLayoutGap</w:t>
      </w:r>
      <w:r>
        <w:rPr>
          <w:rFonts w:hint="eastAsia"/>
        </w:rPr>
        <w:t>の指示は、親コンテナ、つまり</w:t>
      </w:r>
      <w:r w:rsidR="00D266D6">
        <w:rPr>
          <w:rFonts w:hint="eastAsia"/>
        </w:rPr>
        <w:t>flex-container</w:t>
      </w:r>
      <w:r>
        <w:rPr>
          <w:rFonts w:hint="eastAsia"/>
        </w:rPr>
        <w:t>に追加する必要がある</w:t>
      </w:r>
      <w:r w:rsidR="008240D8">
        <w:rPr>
          <w:rFonts w:hint="eastAsia"/>
        </w:rPr>
        <w:t>。</w:t>
      </w:r>
    </w:p>
    <w:p w14:paraId="31119759" w14:textId="230817A3" w:rsidR="005C4F4A" w:rsidRDefault="008240D8" w:rsidP="008A1C82">
      <w:r>
        <w:rPr>
          <w:rFonts w:hint="eastAsia"/>
        </w:rPr>
        <w:t>f</w:t>
      </w:r>
      <w:r>
        <w:t>x</w:t>
      </w:r>
      <w:r w:rsidR="007038EA">
        <w:t>LayoutGap</w:t>
      </w:r>
      <w:r w:rsidR="007038EA">
        <w:rPr>
          <w:rFonts w:hint="eastAsia"/>
        </w:rPr>
        <w:t>のサンプルコードを</w:t>
      </w:r>
      <w:r w:rsidR="007038EA">
        <w:fldChar w:fldCharType="begin"/>
      </w:r>
      <w:r w:rsidR="007038EA">
        <w:instrText xml:space="preserve"> </w:instrText>
      </w:r>
      <w:r w:rsidR="007038EA">
        <w:rPr>
          <w:rFonts w:hint="eastAsia"/>
        </w:rPr>
        <w:instrText>REF _Ref61882033 \h</w:instrText>
      </w:r>
      <w:r w:rsidR="007038EA">
        <w:instrText xml:space="preserve"> </w:instrText>
      </w:r>
      <w:r w:rsidR="007038EA">
        <w:fldChar w:fldCharType="separate"/>
      </w:r>
      <w:r w:rsidR="00C95B5C">
        <w:t xml:space="preserve">図 </w:t>
      </w:r>
      <w:r w:rsidR="00C95B5C">
        <w:rPr>
          <w:noProof/>
        </w:rPr>
        <w:t>4</w:t>
      </w:r>
      <w:r w:rsidR="00C95B5C">
        <w:t>.</w:t>
      </w:r>
      <w:r w:rsidR="00C95B5C">
        <w:rPr>
          <w:noProof/>
        </w:rPr>
        <w:t>1</w:t>
      </w:r>
      <w:r w:rsidR="007038EA">
        <w:fldChar w:fldCharType="end"/>
      </w:r>
      <w:r w:rsidR="007038EA">
        <w:rPr>
          <w:rFonts w:hint="eastAsia"/>
        </w:rPr>
        <w:t>に、</w:t>
      </w:r>
      <w:r w:rsidR="00B425BE">
        <w:rPr>
          <w:rFonts w:hint="eastAsia"/>
        </w:rPr>
        <w:t>f</w:t>
      </w:r>
      <w:r w:rsidR="00B425BE">
        <w:t>xLayoutGap</w:t>
      </w:r>
      <w:r w:rsidR="00B425BE">
        <w:rPr>
          <w:rFonts w:hint="eastAsia"/>
        </w:rPr>
        <w:t>の表示例を</w:t>
      </w:r>
      <w:r w:rsidR="00B425BE">
        <w:fldChar w:fldCharType="begin"/>
      </w:r>
      <w:r w:rsidR="00B425BE">
        <w:instrText xml:space="preserve"> </w:instrText>
      </w:r>
      <w:r w:rsidR="00B425BE">
        <w:rPr>
          <w:rFonts w:hint="eastAsia"/>
        </w:rPr>
        <w:instrText>REF _Ref61882175 \h</w:instrText>
      </w:r>
      <w:r w:rsidR="00B425BE">
        <w:instrText xml:space="preserve"> </w:instrText>
      </w:r>
      <w:r w:rsidR="00B425BE">
        <w:fldChar w:fldCharType="separate"/>
      </w:r>
      <w:r w:rsidR="00C95B5C">
        <w:t xml:space="preserve">図 </w:t>
      </w:r>
      <w:r w:rsidR="00C95B5C">
        <w:rPr>
          <w:noProof/>
        </w:rPr>
        <w:t>4</w:t>
      </w:r>
      <w:r w:rsidR="00C95B5C">
        <w:t>.</w:t>
      </w:r>
      <w:r w:rsidR="00C95B5C">
        <w:rPr>
          <w:noProof/>
        </w:rPr>
        <w:t>2</w:t>
      </w:r>
      <w:r w:rsidR="00B425BE">
        <w:fldChar w:fldCharType="end"/>
      </w:r>
      <w:r w:rsidR="00B425BE">
        <w:rPr>
          <w:rFonts w:hint="eastAsia"/>
        </w:rPr>
        <w:t>に記す。</w:t>
      </w:r>
    </w:p>
    <w:p w14:paraId="50C6D450" w14:textId="77777777" w:rsidR="007E2FDA" w:rsidRDefault="007E2FDA" w:rsidP="008A1C82">
      <w:pPr>
        <w:rPr>
          <w:rFonts w:hint="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35BC9" w14:paraId="1833775C" w14:textId="77777777" w:rsidTr="008B2583">
        <w:tc>
          <w:tcPr>
            <w:tcW w:w="8494" w:type="dxa"/>
          </w:tcPr>
          <w:p w14:paraId="40FB1FA0" w14:textId="4C0238A8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F</w:t>
            </w:r>
            <w:r w:rsidR="00890E4F">
              <w:rPr>
                <w:rFonts w:ascii="Consolas" w:eastAsia="ＭＳ Ｐゴシック" w:hAnsi="Consolas" w:cs="ＭＳ Ｐゴシック" w:hint="eastAsia"/>
                <w:color w:val="D4D4D4"/>
                <w:kern w:val="0"/>
                <w:szCs w:val="21"/>
              </w:rPr>
              <w:t>x</w:t>
            </w:r>
            <w:r w:rsidR="00890E4F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Layout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Gap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なし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CF92619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"row"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D377946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54347DB8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Two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7CC7EF74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Three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</w:p>
          <w:p w14:paraId="1D3A3FC3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5EACD0D0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</w:p>
          <w:p w14:paraId="26D3A583" w14:textId="22A92DAB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="00890E4F"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F</w:t>
            </w:r>
            <w:r w:rsidR="00890E4F">
              <w:rPr>
                <w:rFonts w:ascii="Consolas" w:eastAsia="ＭＳ Ｐゴシック" w:hAnsi="Consolas" w:cs="ＭＳ Ｐゴシック" w:hint="eastAsia"/>
                <w:color w:val="D4D4D4"/>
                <w:kern w:val="0"/>
                <w:szCs w:val="21"/>
              </w:rPr>
              <w:t>x</w:t>
            </w:r>
            <w:r w:rsidR="00890E4F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Layout</w:t>
            </w:r>
            <w:r w:rsidR="00890E4F"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Gap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あり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20816649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"row"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fxLayoutGap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"20px"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1F3DD43D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2203FA35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Two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</w:p>
          <w:p w14:paraId="0DA29920" w14:textId="77777777" w:rsidR="00535BC9" w:rsidRPr="00535BC9" w:rsidRDefault="00535BC9" w:rsidP="00535BC9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535BC9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535BC9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Three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535BC9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</w:p>
          <w:p w14:paraId="6E0385DE" w14:textId="1A19F00D" w:rsidR="00535BC9" w:rsidRPr="008B2583" w:rsidRDefault="00535BC9" w:rsidP="008240D8">
            <w:pPr>
              <w:keepNext/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 w:hint="eastAsia"/>
                <w:color w:val="D4D4D4"/>
                <w:kern w:val="0"/>
                <w:szCs w:val="21"/>
              </w:rPr>
            </w:pP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535BC9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535BC9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</w:tc>
      </w:tr>
    </w:tbl>
    <w:p w14:paraId="032F6697" w14:textId="691606CC" w:rsidR="005C4F4A" w:rsidRDefault="008240D8" w:rsidP="008240D8">
      <w:pPr>
        <w:pStyle w:val="a9"/>
        <w:jc w:val="center"/>
      </w:pPr>
      <w:bookmarkStart w:id="7" w:name="_Ref61882033"/>
      <w:r>
        <w:lastRenderedPageBreak/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4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1</w:t>
      </w:r>
      <w:r w:rsidR="002536E0">
        <w:fldChar w:fldCharType="end"/>
      </w:r>
      <w:bookmarkEnd w:id="7"/>
      <w:r>
        <w:t xml:space="preserve"> </w:t>
      </w:r>
      <w:r w:rsidR="007038EA">
        <w:t>fxLayout</w:t>
      </w:r>
      <w:r>
        <w:t>Gap</w:t>
      </w:r>
      <w:r>
        <w:rPr>
          <w:rFonts w:hint="eastAsia"/>
        </w:rPr>
        <w:t>のサンプルコード</w:t>
      </w:r>
    </w:p>
    <w:p w14:paraId="2BE187D7" w14:textId="062502E0" w:rsidR="008240D8" w:rsidRDefault="008240D8" w:rsidP="008240D8"/>
    <w:p w14:paraId="4F10D713" w14:textId="77777777" w:rsidR="00B425BE" w:rsidRDefault="00B425BE" w:rsidP="00B425BE">
      <w:pPr>
        <w:keepNext/>
        <w:jc w:val="center"/>
      </w:pPr>
      <w:r>
        <w:rPr>
          <w:noProof/>
        </w:rPr>
        <w:drawing>
          <wp:inline distT="0" distB="0" distL="0" distR="0" wp14:anchorId="00A65CF8" wp14:editId="4D1460E0">
            <wp:extent cx="4057650" cy="2543175"/>
            <wp:effectExtent l="19050" t="19050" r="19050" b="2857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43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EBEE97" w14:textId="7B06F5C9" w:rsidR="008240D8" w:rsidRPr="008240D8" w:rsidRDefault="00B425BE" w:rsidP="00B425BE">
      <w:pPr>
        <w:pStyle w:val="a9"/>
        <w:jc w:val="center"/>
        <w:rPr>
          <w:rFonts w:hint="eastAsia"/>
        </w:rPr>
      </w:pPr>
      <w:bookmarkStart w:id="8" w:name="_Ref61882175"/>
      <w:r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4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2</w:t>
      </w:r>
      <w:r w:rsidR="002536E0">
        <w:fldChar w:fldCharType="end"/>
      </w:r>
      <w:bookmarkEnd w:id="8"/>
      <w:r>
        <w:t xml:space="preserve"> fxLayoutGap</w:t>
      </w:r>
      <w:r>
        <w:rPr>
          <w:rFonts w:hint="eastAsia"/>
        </w:rPr>
        <w:t>の表示例</w:t>
      </w:r>
    </w:p>
    <w:p w14:paraId="7876A94A" w14:textId="1328DE73" w:rsidR="008A1C82" w:rsidRDefault="008A1C82" w:rsidP="008A1C82">
      <w:pPr>
        <w:pStyle w:val="1"/>
      </w:pPr>
      <w:r>
        <w:rPr>
          <w:rFonts w:hint="eastAsia"/>
        </w:rPr>
        <w:t>f</w:t>
      </w:r>
      <w:r>
        <w:t>xFlexOrder</w:t>
      </w:r>
    </w:p>
    <w:p w14:paraId="21EAA909" w14:textId="04F7BF00" w:rsidR="00D02C20" w:rsidRDefault="00D02C20" w:rsidP="00D02C20">
      <w:r>
        <w:rPr>
          <w:rFonts w:hint="eastAsia"/>
        </w:rPr>
        <w:t>f</w:t>
      </w:r>
      <w:r>
        <w:t>xFlexOrder</w:t>
      </w:r>
      <w:r>
        <w:rPr>
          <w:rFonts w:hint="eastAsia"/>
        </w:rPr>
        <w:t>は、</w:t>
      </w:r>
      <w:r w:rsidR="00D266D6">
        <w:rPr>
          <w:rFonts w:hint="eastAsia"/>
        </w:rPr>
        <w:t>flex-container</w:t>
      </w:r>
      <w:r>
        <w:rPr>
          <w:rFonts w:hint="eastAsia"/>
        </w:rPr>
        <w:t>内のフレックス子アイテムに追加する必要がある。</w:t>
      </w:r>
    </w:p>
    <w:p w14:paraId="413004CC" w14:textId="704A07F0" w:rsidR="00D02C20" w:rsidRDefault="00D02C20" w:rsidP="00D02C20">
      <w:r>
        <w:rPr>
          <w:rFonts w:hint="eastAsia"/>
        </w:rPr>
        <w:t>f</w:t>
      </w:r>
      <w:r>
        <w:t>xFlexOrder</w:t>
      </w:r>
      <w:r>
        <w:rPr>
          <w:rFonts w:hint="eastAsia"/>
        </w:rPr>
        <w:t>は、要素の位置の順序を定義する。</w:t>
      </w:r>
    </w:p>
    <w:p w14:paraId="631F7C05" w14:textId="427FA319" w:rsidR="00ED2321" w:rsidRDefault="00BC58DB" w:rsidP="00D02C20">
      <w:r>
        <w:rPr>
          <w:rFonts w:hint="eastAsia"/>
        </w:rPr>
        <w:t>f</w:t>
      </w:r>
      <w:r>
        <w:t>xFlexOrder</w:t>
      </w:r>
      <w:r>
        <w:rPr>
          <w:rFonts w:hint="eastAsia"/>
        </w:rPr>
        <w:t>のサンプルコードを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_Ref61882555 \h</w:instrText>
      </w:r>
      <w:r>
        <w:instrText xml:space="preserve"> </w:instrText>
      </w:r>
      <w:r>
        <w:fldChar w:fldCharType="separate"/>
      </w:r>
      <w:r w:rsidR="00C95B5C">
        <w:t xml:space="preserve">図 </w:t>
      </w:r>
      <w:r w:rsidR="00C95B5C">
        <w:rPr>
          <w:noProof/>
        </w:rPr>
        <w:t>5</w:t>
      </w:r>
      <w:r w:rsidR="00C95B5C">
        <w:t>.</w:t>
      </w:r>
      <w:r w:rsidR="00C95B5C">
        <w:rPr>
          <w:noProof/>
        </w:rPr>
        <w:t>1</w:t>
      </w:r>
      <w:r>
        <w:fldChar w:fldCharType="end"/>
      </w:r>
      <w:r>
        <w:rPr>
          <w:rFonts w:hint="eastAsia"/>
        </w:rPr>
        <w:t>に、表示結果を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_Ref61882569 \h</w:instrText>
      </w:r>
      <w:r>
        <w:instrText xml:space="preserve"> </w:instrText>
      </w:r>
      <w:r>
        <w:fldChar w:fldCharType="separate"/>
      </w:r>
      <w:r w:rsidR="00C95B5C">
        <w:t xml:space="preserve">図 </w:t>
      </w:r>
      <w:r w:rsidR="00C95B5C">
        <w:rPr>
          <w:noProof/>
        </w:rPr>
        <w:t>5</w:t>
      </w:r>
      <w:r w:rsidR="00C95B5C">
        <w:t>.</w:t>
      </w:r>
      <w:r w:rsidR="00C95B5C">
        <w:rPr>
          <w:noProof/>
        </w:rPr>
        <w:t>2</w:t>
      </w:r>
      <w:r>
        <w:fldChar w:fldCharType="end"/>
      </w:r>
      <w:r>
        <w:rPr>
          <w:rFonts w:hint="eastAsia"/>
        </w:rPr>
        <w:t>に記す。</w:t>
      </w:r>
    </w:p>
    <w:p w14:paraId="10184892" w14:textId="77777777" w:rsidR="00BC58DB" w:rsidRDefault="00BC58DB" w:rsidP="00D02C20">
      <w:pPr>
        <w:rPr>
          <w:rFonts w:hint="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D2321" w14:paraId="3F4396F8" w14:textId="77777777" w:rsidTr="00EF4603">
        <w:tc>
          <w:tcPr>
            <w:tcW w:w="8494" w:type="dxa"/>
          </w:tcPr>
          <w:p w14:paraId="7C1CDCAB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FxFlexOrder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なし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A4A7DC9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"row"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16C876FE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2389A233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2. Two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22053A5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3. Three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5D35C7F7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734545A4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</w:p>
          <w:p w14:paraId="438D8888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FxFlexOrder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あり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h2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27BBAF3C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lastRenderedPageBreak/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"flex-container"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fxLayout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"row"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663E64DD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"child-1"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fxFlexOrder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"3"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1. One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02B06AD9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"child-2"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fxFlexOrder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2. Two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44FFC446" w14:textId="77777777" w:rsidR="00223F3C" w:rsidRPr="00223F3C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   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class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"child-3"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"25%"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 </w:t>
            </w:r>
            <w:r w:rsidRPr="00223F3C">
              <w:rPr>
                <w:rFonts w:ascii="Consolas" w:eastAsia="ＭＳ Ｐゴシック" w:hAnsi="Consolas" w:cs="ＭＳ Ｐゴシック"/>
                <w:color w:val="9CDCFE"/>
                <w:kern w:val="0"/>
                <w:szCs w:val="21"/>
              </w:rPr>
              <w:t>fxFlexOrder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=</w:t>
            </w:r>
            <w:r w:rsidRPr="00223F3C">
              <w:rPr>
                <w:rFonts w:ascii="Consolas" w:eastAsia="ＭＳ Ｐゴシック" w:hAnsi="Consolas" w:cs="ＭＳ Ｐゴシック"/>
                <w:color w:val="CE9178"/>
                <w:kern w:val="0"/>
                <w:szCs w:val="21"/>
              </w:rPr>
              <w:t>"1"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  <w:r w:rsidRPr="00223F3C">
              <w:rPr>
                <w:rFonts w:ascii="Consolas" w:eastAsia="ＭＳ Ｐゴシック" w:hAnsi="Consolas" w:cs="ＭＳ Ｐゴシック"/>
                <w:color w:val="D4D4D4"/>
                <w:kern w:val="0"/>
                <w:szCs w:val="21"/>
              </w:rPr>
              <w:t>3. Three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mat-card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  <w:p w14:paraId="39319C3D" w14:textId="34DEA73E" w:rsidR="00ED2321" w:rsidRPr="00ED2321" w:rsidRDefault="00223F3C" w:rsidP="00223F3C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ＭＳ Ｐゴシック" w:hAnsi="Consolas" w:cs="ＭＳ Ｐゴシック" w:hint="eastAsia"/>
                <w:color w:val="D4D4D4"/>
                <w:kern w:val="0"/>
                <w:szCs w:val="21"/>
              </w:rPr>
            </w:pP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&lt;/</w:t>
            </w:r>
            <w:r w:rsidRPr="00223F3C">
              <w:rPr>
                <w:rFonts w:ascii="Consolas" w:eastAsia="ＭＳ Ｐゴシック" w:hAnsi="Consolas" w:cs="ＭＳ Ｐゴシック"/>
                <w:color w:val="569CD6"/>
                <w:kern w:val="0"/>
                <w:szCs w:val="21"/>
              </w:rPr>
              <w:t>div</w:t>
            </w:r>
            <w:r w:rsidRPr="00223F3C">
              <w:rPr>
                <w:rFonts w:ascii="Consolas" w:eastAsia="ＭＳ Ｐゴシック" w:hAnsi="Consolas" w:cs="ＭＳ Ｐゴシック"/>
                <w:color w:val="808080"/>
                <w:kern w:val="0"/>
                <w:szCs w:val="21"/>
              </w:rPr>
              <w:t>&gt;</w:t>
            </w:r>
          </w:p>
        </w:tc>
      </w:tr>
    </w:tbl>
    <w:p w14:paraId="0C16586E" w14:textId="3F6CC6EF" w:rsidR="00ED2321" w:rsidRDefault="00EF4603" w:rsidP="00EF4603">
      <w:pPr>
        <w:pStyle w:val="a9"/>
        <w:jc w:val="center"/>
      </w:pPr>
      <w:bookmarkStart w:id="9" w:name="_Ref61882555"/>
      <w:r>
        <w:lastRenderedPageBreak/>
        <w:t xml:space="preserve">図 </w:t>
      </w:r>
      <w:r w:rsidR="002536E0">
        <w:fldChar w:fldCharType="begin"/>
      </w:r>
      <w:r w:rsidR="002536E0">
        <w:instrText xml:space="preserve"> STYLEREF 1 \s </w:instrText>
      </w:r>
      <w:r w:rsidR="002536E0">
        <w:fldChar w:fldCharType="separate"/>
      </w:r>
      <w:r w:rsidR="00C95B5C">
        <w:rPr>
          <w:noProof/>
        </w:rPr>
        <w:t>5</w:t>
      </w:r>
      <w:r w:rsidR="002536E0">
        <w:fldChar w:fldCharType="end"/>
      </w:r>
      <w:r w:rsidR="002536E0">
        <w:t>.</w:t>
      </w:r>
      <w:r w:rsidR="002536E0">
        <w:fldChar w:fldCharType="begin"/>
      </w:r>
      <w:r w:rsidR="002536E0">
        <w:instrText xml:space="preserve"> SEQ 図 \* ARABIC \s 1 </w:instrText>
      </w:r>
      <w:r w:rsidR="002536E0">
        <w:fldChar w:fldCharType="separate"/>
      </w:r>
      <w:r w:rsidR="00C95B5C">
        <w:rPr>
          <w:noProof/>
        </w:rPr>
        <w:t>1</w:t>
      </w:r>
      <w:r w:rsidR="002536E0">
        <w:fldChar w:fldCharType="end"/>
      </w:r>
      <w:bookmarkEnd w:id="9"/>
      <w:r>
        <w:t xml:space="preserve"> fxFlexOrder</w:t>
      </w:r>
      <w:r>
        <w:rPr>
          <w:rFonts w:hint="eastAsia"/>
        </w:rPr>
        <w:t>のサンプルコード</w:t>
      </w:r>
    </w:p>
    <w:p w14:paraId="2D6F772F" w14:textId="283BFF8C" w:rsidR="00EF4603" w:rsidRDefault="00EF4603" w:rsidP="00EF4603"/>
    <w:p w14:paraId="3B55155D" w14:textId="77777777" w:rsidR="002536E0" w:rsidRDefault="002536E0" w:rsidP="002536E0">
      <w:pPr>
        <w:keepNext/>
        <w:jc w:val="center"/>
      </w:pPr>
      <w:r>
        <w:rPr>
          <w:noProof/>
        </w:rPr>
        <w:drawing>
          <wp:inline distT="0" distB="0" distL="0" distR="0" wp14:anchorId="1A684571" wp14:editId="0018CD79">
            <wp:extent cx="5002530" cy="3280554"/>
            <wp:effectExtent l="19050" t="19050" r="26670" b="152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1958" cy="329329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C75D8D" w14:textId="56C76893" w:rsidR="00EF4603" w:rsidRDefault="002536E0" w:rsidP="002536E0">
      <w:pPr>
        <w:pStyle w:val="a9"/>
        <w:jc w:val="center"/>
      </w:pPr>
      <w:bookmarkStart w:id="10" w:name="_Ref61882569"/>
      <w:r>
        <w:t xml:space="preserve">図 </w:t>
      </w:r>
      <w:r>
        <w:fldChar w:fldCharType="begin"/>
      </w:r>
      <w:r>
        <w:instrText xml:space="preserve"> STYLEREF 1 \s </w:instrText>
      </w:r>
      <w:r>
        <w:fldChar w:fldCharType="separate"/>
      </w:r>
      <w:r w:rsidR="00C95B5C">
        <w:rPr>
          <w:noProof/>
        </w:rPr>
        <w:t>5</w:t>
      </w:r>
      <w:r>
        <w:fldChar w:fldCharType="end"/>
      </w:r>
      <w:r>
        <w:t>.</w:t>
      </w:r>
      <w:r>
        <w:fldChar w:fldCharType="begin"/>
      </w:r>
      <w:r>
        <w:instrText xml:space="preserve"> SEQ 図 \* ARABIC \s 1 </w:instrText>
      </w:r>
      <w:r>
        <w:fldChar w:fldCharType="separate"/>
      </w:r>
      <w:r w:rsidR="00C95B5C">
        <w:rPr>
          <w:noProof/>
        </w:rPr>
        <w:t>2</w:t>
      </w:r>
      <w:r>
        <w:fldChar w:fldCharType="end"/>
      </w:r>
      <w:bookmarkEnd w:id="10"/>
      <w:r>
        <w:rPr>
          <w:rFonts w:hint="eastAsia"/>
        </w:rPr>
        <w:t xml:space="preserve"> </w:t>
      </w:r>
      <w:r>
        <w:t>fxFlexOrder</w:t>
      </w:r>
      <w:r>
        <w:rPr>
          <w:rFonts w:hint="eastAsia"/>
        </w:rPr>
        <w:t>の表示例</w:t>
      </w:r>
    </w:p>
    <w:p w14:paraId="2A054BED" w14:textId="283E905A" w:rsidR="00436809" w:rsidRDefault="00436809" w:rsidP="00436809"/>
    <w:p w14:paraId="03348A97" w14:textId="02093F6F" w:rsidR="00436809" w:rsidRPr="00436809" w:rsidRDefault="00436809" w:rsidP="00436809">
      <w:pPr>
        <w:jc w:val="right"/>
        <w:rPr>
          <w:rFonts w:hint="eastAsia"/>
        </w:rPr>
      </w:pPr>
      <w:r>
        <w:rPr>
          <w:rFonts w:hint="eastAsia"/>
        </w:rPr>
        <w:t>－以上－</w:t>
      </w:r>
    </w:p>
    <w:sectPr w:rsidR="00436809" w:rsidRPr="00436809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B3BD4" w14:textId="77777777" w:rsidR="00BC515F" w:rsidRDefault="00BC515F" w:rsidP="006B20BA">
      <w:r>
        <w:separator/>
      </w:r>
    </w:p>
  </w:endnote>
  <w:endnote w:type="continuationSeparator" w:id="0">
    <w:p w14:paraId="05481F14" w14:textId="77777777" w:rsidR="00BC515F" w:rsidRDefault="00BC515F" w:rsidP="006B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0991744"/>
      <w:docPartObj>
        <w:docPartGallery w:val="Page Numbers (Bottom of Page)"/>
        <w:docPartUnique/>
      </w:docPartObj>
    </w:sdtPr>
    <w:sdtContent>
      <w:p w14:paraId="6F882C96" w14:textId="27D59046" w:rsidR="006B20BA" w:rsidRDefault="006B20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F13A11" w14:textId="77777777" w:rsidR="006B20BA" w:rsidRDefault="006B2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5F012" w14:textId="77777777" w:rsidR="00BC515F" w:rsidRDefault="00BC515F" w:rsidP="006B20BA">
      <w:r>
        <w:separator/>
      </w:r>
    </w:p>
  </w:footnote>
  <w:footnote w:type="continuationSeparator" w:id="0">
    <w:p w14:paraId="638E924B" w14:textId="77777777" w:rsidR="00BC515F" w:rsidRDefault="00BC515F" w:rsidP="006B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A2D4D"/>
    <w:multiLevelType w:val="hybridMultilevel"/>
    <w:tmpl w:val="8DB4C7E6"/>
    <w:lvl w:ilvl="0" w:tplc="9514B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B1B28"/>
    <w:multiLevelType w:val="multilevel"/>
    <w:tmpl w:val="0CAA2F8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1D77EAC"/>
    <w:multiLevelType w:val="multilevel"/>
    <w:tmpl w:val="A8DC890E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F4"/>
    <w:rsid w:val="00003CE7"/>
    <w:rsid w:val="00012615"/>
    <w:rsid w:val="0002420D"/>
    <w:rsid w:val="00047C34"/>
    <w:rsid w:val="00063B49"/>
    <w:rsid w:val="000C5BF4"/>
    <w:rsid w:val="000D49CA"/>
    <w:rsid w:val="000F3B7F"/>
    <w:rsid w:val="00174D07"/>
    <w:rsid w:val="00175596"/>
    <w:rsid w:val="00175AD5"/>
    <w:rsid w:val="00183E7B"/>
    <w:rsid w:val="00196ABC"/>
    <w:rsid w:val="001971B9"/>
    <w:rsid w:val="001C5DDF"/>
    <w:rsid w:val="001C77B2"/>
    <w:rsid w:val="001F6680"/>
    <w:rsid w:val="0020762D"/>
    <w:rsid w:val="00223F3C"/>
    <w:rsid w:val="002536E0"/>
    <w:rsid w:val="00276C48"/>
    <w:rsid w:val="002A0476"/>
    <w:rsid w:val="002A69EB"/>
    <w:rsid w:val="002B2628"/>
    <w:rsid w:val="002E316C"/>
    <w:rsid w:val="002F20B5"/>
    <w:rsid w:val="002F219D"/>
    <w:rsid w:val="00306D92"/>
    <w:rsid w:val="00311579"/>
    <w:rsid w:val="00317907"/>
    <w:rsid w:val="00341F5D"/>
    <w:rsid w:val="0034290E"/>
    <w:rsid w:val="00376D42"/>
    <w:rsid w:val="00377AED"/>
    <w:rsid w:val="0038204A"/>
    <w:rsid w:val="003830B5"/>
    <w:rsid w:val="00397C5B"/>
    <w:rsid w:val="003A0712"/>
    <w:rsid w:val="003B2EC0"/>
    <w:rsid w:val="003C26DC"/>
    <w:rsid w:val="00406014"/>
    <w:rsid w:val="00413B57"/>
    <w:rsid w:val="00415CB8"/>
    <w:rsid w:val="00423CA7"/>
    <w:rsid w:val="00436809"/>
    <w:rsid w:val="00454D5B"/>
    <w:rsid w:val="00463527"/>
    <w:rsid w:val="004727AE"/>
    <w:rsid w:val="004762CC"/>
    <w:rsid w:val="00477ED3"/>
    <w:rsid w:val="004B2F85"/>
    <w:rsid w:val="004C02AB"/>
    <w:rsid w:val="004C211F"/>
    <w:rsid w:val="004E5ABE"/>
    <w:rsid w:val="005303DE"/>
    <w:rsid w:val="00535BC9"/>
    <w:rsid w:val="0054170B"/>
    <w:rsid w:val="005441BF"/>
    <w:rsid w:val="00566E10"/>
    <w:rsid w:val="005753D8"/>
    <w:rsid w:val="00586EEA"/>
    <w:rsid w:val="005A0188"/>
    <w:rsid w:val="005A05B5"/>
    <w:rsid w:val="005A21A0"/>
    <w:rsid w:val="005B7C27"/>
    <w:rsid w:val="005C4F4A"/>
    <w:rsid w:val="005D39D2"/>
    <w:rsid w:val="005E2999"/>
    <w:rsid w:val="00612B55"/>
    <w:rsid w:val="00616751"/>
    <w:rsid w:val="006170C0"/>
    <w:rsid w:val="00617F88"/>
    <w:rsid w:val="00642DE5"/>
    <w:rsid w:val="00652844"/>
    <w:rsid w:val="006B16EB"/>
    <w:rsid w:val="006B20BA"/>
    <w:rsid w:val="006E1B2E"/>
    <w:rsid w:val="006F0DC8"/>
    <w:rsid w:val="007038EA"/>
    <w:rsid w:val="00705E7E"/>
    <w:rsid w:val="00771816"/>
    <w:rsid w:val="00783E84"/>
    <w:rsid w:val="007A71CD"/>
    <w:rsid w:val="007B6F64"/>
    <w:rsid w:val="007C458B"/>
    <w:rsid w:val="007E1C2C"/>
    <w:rsid w:val="007E2FDA"/>
    <w:rsid w:val="007F09A2"/>
    <w:rsid w:val="00806A20"/>
    <w:rsid w:val="00810CF2"/>
    <w:rsid w:val="008138A2"/>
    <w:rsid w:val="008240D8"/>
    <w:rsid w:val="00853E8F"/>
    <w:rsid w:val="008751CA"/>
    <w:rsid w:val="00885E7B"/>
    <w:rsid w:val="00890E4F"/>
    <w:rsid w:val="008A1C82"/>
    <w:rsid w:val="008B2583"/>
    <w:rsid w:val="008F6929"/>
    <w:rsid w:val="00903DFA"/>
    <w:rsid w:val="00941DB9"/>
    <w:rsid w:val="0094660F"/>
    <w:rsid w:val="009526C9"/>
    <w:rsid w:val="009663B1"/>
    <w:rsid w:val="009A7119"/>
    <w:rsid w:val="009B7F4A"/>
    <w:rsid w:val="009C37A7"/>
    <w:rsid w:val="009F4CD0"/>
    <w:rsid w:val="00A16883"/>
    <w:rsid w:val="00A273C8"/>
    <w:rsid w:val="00A65508"/>
    <w:rsid w:val="00AD0AE7"/>
    <w:rsid w:val="00AD0C98"/>
    <w:rsid w:val="00AD3462"/>
    <w:rsid w:val="00B355A5"/>
    <w:rsid w:val="00B36845"/>
    <w:rsid w:val="00B425BE"/>
    <w:rsid w:val="00B56677"/>
    <w:rsid w:val="00BB6CA6"/>
    <w:rsid w:val="00BC0E79"/>
    <w:rsid w:val="00BC515F"/>
    <w:rsid w:val="00BC58DB"/>
    <w:rsid w:val="00BD2E70"/>
    <w:rsid w:val="00BD4AEB"/>
    <w:rsid w:val="00BE7DE6"/>
    <w:rsid w:val="00BF42D5"/>
    <w:rsid w:val="00BF7D20"/>
    <w:rsid w:val="00C00D07"/>
    <w:rsid w:val="00C03BBA"/>
    <w:rsid w:val="00C208D2"/>
    <w:rsid w:val="00C3554A"/>
    <w:rsid w:val="00C41ACA"/>
    <w:rsid w:val="00C80B20"/>
    <w:rsid w:val="00C95B5C"/>
    <w:rsid w:val="00CC0D37"/>
    <w:rsid w:val="00CE129A"/>
    <w:rsid w:val="00D01437"/>
    <w:rsid w:val="00D02C20"/>
    <w:rsid w:val="00D10D16"/>
    <w:rsid w:val="00D266D6"/>
    <w:rsid w:val="00D375DD"/>
    <w:rsid w:val="00D41B57"/>
    <w:rsid w:val="00D84AA4"/>
    <w:rsid w:val="00D84B1E"/>
    <w:rsid w:val="00DB6381"/>
    <w:rsid w:val="00DD062C"/>
    <w:rsid w:val="00E06D51"/>
    <w:rsid w:val="00E07404"/>
    <w:rsid w:val="00E2584D"/>
    <w:rsid w:val="00E42FA2"/>
    <w:rsid w:val="00E6161D"/>
    <w:rsid w:val="00E678A8"/>
    <w:rsid w:val="00E72B53"/>
    <w:rsid w:val="00EA0615"/>
    <w:rsid w:val="00EA6C5A"/>
    <w:rsid w:val="00EC4DD6"/>
    <w:rsid w:val="00ED2321"/>
    <w:rsid w:val="00EF0010"/>
    <w:rsid w:val="00EF4603"/>
    <w:rsid w:val="00EF76C3"/>
    <w:rsid w:val="00F2306D"/>
    <w:rsid w:val="00F26ADA"/>
    <w:rsid w:val="00F34F60"/>
    <w:rsid w:val="00F54B10"/>
    <w:rsid w:val="00F954F2"/>
    <w:rsid w:val="00F97CA7"/>
    <w:rsid w:val="00FB6C97"/>
    <w:rsid w:val="00FC2BBD"/>
    <w:rsid w:val="00FC7989"/>
    <w:rsid w:val="00FD6962"/>
    <w:rsid w:val="00FE2AC3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31351"/>
  <w15:chartTrackingRefBased/>
  <w15:docId w15:val="{A973727D-A96D-4302-AE34-C649635E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C2C"/>
    <w:pPr>
      <w:keepNext/>
      <w:numPr>
        <w:numId w:val="2"/>
      </w:numPr>
      <w:shd w:val="clear" w:color="auto" w:fill="D9D9D9" w:themeFill="background1" w:themeFillShade="D9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3527"/>
    <w:pPr>
      <w:keepNext/>
      <w:numPr>
        <w:ilvl w:val="1"/>
        <w:numId w:val="2"/>
      </w:numPr>
      <w:pBdr>
        <w:bottom w:val="single" w:sz="4" w:space="1" w:color="auto"/>
      </w:pBdr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463527"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635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463527"/>
    <w:pPr>
      <w:keepNext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63527"/>
    <w:pPr>
      <w:keepNext/>
      <w:numPr>
        <w:ilvl w:val="5"/>
        <w:numId w:val="2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35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63527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E1C2C"/>
    <w:rPr>
      <w:rFonts w:asciiTheme="majorHAnsi" w:eastAsiaTheme="majorEastAsia" w:hAnsiTheme="majorHAnsi" w:cstheme="majorBidi"/>
      <w:b/>
      <w:bCs/>
      <w:sz w:val="24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uiPriority w:val="9"/>
    <w:rsid w:val="00463527"/>
    <w:rPr>
      <w:rFonts w:asciiTheme="majorHAnsi" w:eastAsiaTheme="majorEastAsia" w:hAnsiTheme="majorHAnsi" w:cstheme="majorBidi"/>
      <w:b/>
      <w:bCs/>
    </w:rPr>
  </w:style>
  <w:style w:type="character" w:customStyle="1" w:styleId="30">
    <w:name w:val="見出し 3 (文字)"/>
    <w:basedOn w:val="a0"/>
    <w:link w:val="3"/>
    <w:uiPriority w:val="9"/>
    <w:rsid w:val="00463527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rsid w:val="00463527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463527"/>
    <w:rPr>
      <w:rFonts w:asciiTheme="majorHAnsi" w:eastAsiaTheme="majorEastAsia" w:hAnsiTheme="majorHAnsi" w:cstheme="majorBidi"/>
      <w:b/>
      <w:bCs/>
    </w:rPr>
  </w:style>
  <w:style w:type="character" w:customStyle="1" w:styleId="60">
    <w:name w:val="見出し 6 (文字)"/>
    <w:basedOn w:val="a0"/>
    <w:link w:val="6"/>
    <w:uiPriority w:val="9"/>
    <w:rsid w:val="00463527"/>
    <w:rPr>
      <w:b/>
      <w:bCs/>
    </w:rPr>
  </w:style>
  <w:style w:type="paragraph" w:styleId="a5">
    <w:name w:val="header"/>
    <w:basedOn w:val="a"/>
    <w:link w:val="a6"/>
    <w:uiPriority w:val="99"/>
    <w:unhideWhenUsed/>
    <w:rsid w:val="006B2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0BA"/>
  </w:style>
  <w:style w:type="paragraph" w:styleId="a7">
    <w:name w:val="footer"/>
    <w:basedOn w:val="a"/>
    <w:link w:val="a8"/>
    <w:uiPriority w:val="99"/>
    <w:unhideWhenUsed/>
    <w:rsid w:val="006B2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0BA"/>
  </w:style>
  <w:style w:type="paragraph" w:styleId="a9">
    <w:name w:val="caption"/>
    <w:basedOn w:val="a"/>
    <w:next w:val="a"/>
    <w:uiPriority w:val="35"/>
    <w:unhideWhenUsed/>
    <w:qFormat/>
    <w:rsid w:val="00AD0AE7"/>
    <w:rPr>
      <w:b/>
      <w:bCs/>
      <w:szCs w:val="21"/>
    </w:rPr>
  </w:style>
  <w:style w:type="table" w:styleId="aa">
    <w:name w:val="Table Grid"/>
    <w:basedOn w:val="a1"/>
    <w:uiPriority w:val="39"/>
    <w:rsid w:val="00377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375DD"/>
    <w:pPr>
      <w:ind w:leftChars="400" w:left="840"/>
    </w:pPr>
  </w:style>
  <w:style w:type="table" w:styleId="11">
    <w:name w:val="Grid Table 1 Light"/>
    <w:basedOn w:val="a1"/>
    <w:uiPriority w:val="46"/>
    <w:rsid w:val="00F954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Hyperlink"/>
    <w:basedOn w:val="a0"/>
    <w:uiPriority w:val="99"/>
    <w:unhideWhenUsed/>
    <w:rsid w:val="006B16E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B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ularjswiki.com/flexlayou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ishi\Documents\Office%20&#12398;&#12459;&#12473;&#12479;&#12512;%20&#12486;&#12531;&#12503;&#12524;&#12540;&#12488;\&#12486;&#12531;&#12503;&#12524;&#12540;&#12488;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E2ED9-F03B-4AFF-A49C-095DA9B0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テンプレート4.dotx</Template>
  <TotalTime>796</TotalTime>
  <Pages>8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</dc:creator>
  <cp:keywords/>
  <dc:description/>
  <cp:lastModifiedBy>小西 孝海</cp:lastModifiedBy>
  <cp:revision>160</cp:revision>
  <dcterms:created xsi:type="dcterms:W3CDTF">2021-01-17T02:38:00Z</dcterms:created>
  <dcterms:modified xsi:type="dcterms:W3CDTF">2021-01-18T08:54:00Z</dcterms:modified>
</cp:coreProperties>
</file>